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17077" w14:textId="77777777" w:rsidR="004E285E" w:rsidRPr="00753FC1" w:rsidRDefault="003A06C4" w:rsidP="00D3116F">
      <w:pPr>
        <w:pStyle w:val="Heading1"/>
      </w:pPr>
      <w:r w:rsidRPr="00E67B64">
        <w:rPr>
          <w:rFonts w:cs="B Titr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B940E7" wp14:editId="57FBA76C">
                <wp:simplePos x="0" y="0"/>
                <wp:positionH relativeFrom="margin">
                  <wp:posOffset>2572081</wp:posOffset>
                </wp:positionH>
                <wp:positionV relativeFrom="margin">
                  <wp:posOffset>-610870</wp:posOffset>
                </wp:positionV>
                <wp:extent cx="3619500" cy="495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A28F" w14:textId="77777777" w:rsidR="003A06C4" w:rsidRPr="00E67B64" w:rsidRDefault="003A06C4" w:rsidP="003A06C4">
                            <w:pPr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فرم رزومه گروهی</w:t>
                            </w:r>
                            <w:r w:rsidRPr="00E67B64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94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55pt;margin-top:-48.1pt;width:28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" filled="f" stroked="f">
                <v:textbox>
                  <w:txbxContent>
                    <w:p w14:paraId="6FE4A28F" w14:textId="77777777" w:rsidR="003A06C4" w:rsidRPr="00E67B64" w:rsidRDefault="003A06C4" w:rsidP="003A06C4">
                      <w:pPr>
                        <w:rPr>
                          <w:rFonts w:cs="B Titr"/>
                          <w:sz w:val="40"/>
                          <w:szCs w:val="40"/>
                        </w:rPr>
                      </w:pPr>
                      <w:r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فرم رزومه گروهی</w:t>
                      </w:r>
                      <w:r w:rsidRPr="00E67B64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41D7B">
        <w:rPr>
          <w:b w:val="0"/>
          <w:bCs w:val="0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45BB37" wp14:editId="192BDC90">
                <wp:simplePos x="0" y="0"/>
                <wp:positionH relativeFrom="margin">
                  <wp:posOffset>3007829</wp:posOffset>
                </wp:positionH>
                <wp:positionV relativeFrom="margin">
                  <wp:posOffset>-1321904</wp:posOffset>
                </wp:positionV>
                <wp:extent cx="1095375" cy="45720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AF56B" w14:textId="77777777" w:rsidR="003A06C4" w:rsidRPr="00241D7B" w:rsidRDefault="003A06C4" w:rsidP="003A06C4">
                            <w:pPr>
                              <w:bidi w:val="0"/>
                              <w:rPr>
                                <w:rFonts w:cs="B Titr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241D7B">
                              <w:rPr>
                                <w:rFonts w:cs="B Titr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5BB37" id="_x0000_s1027" type="#_x0000_t202" style="position:absolute;left:0;text-align:left;margin-left:236.85pt;margin-top:-104.1pt;width:86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" filled="f" stroked="f">
                <v:textbox>
                  <w:txbxContent>
                    <w:p w14:paraId="586AF56B" w14:textId="77777777" w:rsidR="003A06C4" w:rsidRPr="00241D7B" w:rsidRDefault="003A06C4" w:rsidP="003A06C4">
                      <w:pPr>
                        <w:bidi w:val="0"/>
                        <w:rPr>
                          <w:rFonts w:cs="B Titr"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241D7B">
                        <w:rPr>
                          <w:rFonts w:cs="B Titr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>باسمه تعالی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F7196" w:rsidRPr="00753FC1">
        <w:rPr>
          <w:rFonts w:hint="cs"/>
          <w:rtl/>
        </w:rPr>
        <w:t xml:space="preserve">عنوان </w:t>
      </w:r>
      <w:r w:rsidR="00D3116F">
        <w:rPr>
          <w:rFonts w:hint="cs"/>
          <w:rtl/>
        </w:rPr>
        <w:t>تیم</w:t>
      </w:r>
      <w:r w:rsidR="003D0572" w:rsidRPr="00753FC1">
        <w:rPr>
          <w:rFonts w:hint="cs"/>
          <w:rtl/>
        </w:rPr>
        <w:t>:</w:t>
      </w:r>
      <w:r w:rsidR="003C0B5B" w:rsidRPr="00753FC1">
        <w:rPr>
          <w:rFonts w:hint="cs"/>
          <w:rtl/>
        </w:rPr>
        <w:t xml:space="preserve"> </w:t>
      </w:r>
      <w:r w:rsidR="00D95FC6" w:rsidRPr="00753FC1">
        <w:rPr>
          <w:rFonts w:hint="cs"/>
          <w:rtl/>
        </w:rPr>
        <w:t>...</w:t>
      </w:r>
      <w:r w:rsidRPr="003A06C4">
        <w:rPr>
          <w:b w:val="0"/>
          <w:bCs w:val="0"/>
          <w:noProof/>
          <w:lang w:bidi="ar-SA"/>
        </w:rPr>
        <w:t xml:space="preserve"> </w:t>
      </w:r>
    </w:p>
    <w:p w14:paraId="1E2487FC" w14:textId="77777777" w:rsidR="003F7196" w:rsidRPr="003F7196" w:rsidRDefault="003F7196" w:rsidP="00FA0145">
      <w:pPr>
        <w:pStyle w:val="NoSpacing"/>
      </w:pPr>
      <w:commentRangeStart w:id="0"/>
      <w:r w:rsidRPr="003A06C4">
        <w:rPr>
          <w:rFonts w:hint="cs"/>
          <w:highlight w:val="yellow"/>
          <w:rtl/>
        </w:rPr>
        <w:t xml:space="preserve">نام انتخابی برای هسته را ذکر کنید. بهتر است عنوان، نشان‌دهنده موضوع کاری هسته نیز باشد. </w:t>
      </w:r>
      <w:r w:rsidR="00793B7B" w:rsidRPr="003A06C4">
        <w:rPr>
          <w:rFonts w:hint="cs"/>
          <w:highlight w:val="yellow"/>
          <w:rtl/>
        </w:rPr>
        <w:t>حتماً</w:t>
      </w:r>
      <w:r w:rsidRPr="003A06C4">
        <w:rPr>
          <w:rFonts w:hint="cs"/>
          <w:highlight w:val="yellow"/>
          <w:rtl/>
        </w:rPr>
        <w:t xml:space="preserve"> عنوان شهر محل استقرار، در انتهای نام ذکر شود. : </w:t>
      </w:r>
      <w:r w:rsidR="00793B7B" w:rsidRPr="003A06C4">
        <w:rPr>
          <w:rFonts w:hint="cs"/>
          <w:highlight w:val="yellow"/>
          <w:rtl/>
        </w:rPr>
        <w:t>انرژی</w:t>
      </w:r>
      <w:r w:rsidR="00793B7B" w:rsidRPr="003A06C4">
        <w:rPr>
          <w:highlight w:val="yellow"/>
          <w:rtl/>
        </w:rPr>
        <w:t xml:space="preserve"> </w:t>
      </w:r>
      <w:r w:rsidR="00793B7B" w:rsidRPr="003A06C4">
        <w:rPr>
          <w:rFonts w:hint="cs"/>
          <w:highlight w:val="yellow"/>
          <w:rtl/>
        </w:rPr>
        <w:t>پویش</w:t>
      </w:r>
      <w:r w:rsidRPr="003A06C4">
        <w:rPr>
          <w:rFonts w:hint="cs"/>
          <w:highlight w:val="yellow"/>
          <w:rtl/>
        </w:rPr>
        <w:t xml:space="preserve"> مشهد</w:t>
      </w:r>
      <w:r w:rsidRPr="003F7196">
        <w:rPr>
          <w:rFonts w:hint="cs"/>
          <w:rtl/>
        </w:rPr>
        <w:t>.</w:t>
      </w:r>
      <w:commentRangeEnd w:id="0"/>
      <w:r w:rsidR="003A06C4">
        <w:rPr>
          <w:rStyle w:val="CommentReference"/>
          <w:rFonts w:cs="Arial"/>
          <w:i w:val="0"/>
          <w:iCs w:val="0"/>
          <w:color w:val="auto"/>
          <w:rtl/>
        </w:rPr>
        <w:commentReference w:id="0"/>
      </w:r>
    </w:p>
    <w:p w14:paraId="7A8180AC" w14:textId="77777777" w:rsidR="00756183" w:rsidRDefault="00756183" w:rsidP="00D3116F">
      <w:pPr>
        <w:pStyle w:val="Heading1"/>
      </w:pPr>
      <w:r>
        <w:rPr>
          <w:rFonts w:hint="cs"/>
          <w:rtl/>
        </w:rPr>
        <w:t xml:space="preserve">سال و ماه تأسیس </w:t>
      </w:r>
      <w:r w:rsidR="00D3116F">
        <w:rPr>
          <w:rFonts w:hint="cs"/>
          <w:rtl/>
        </w:rPr>
        <w:t>تیم</w:t>
      </w:r>
      <w:r>
        <w:rPr>
          <w:rFonts w:hint="cs"/>
          <w:rtl/>
        </w:rPr>
        <w:t xml:space="preserve">: </w:t>
      </w:r>
      <w:r w:rsidR="00793B7B">
        <w:rPr>
          <w:rtl/>
        </w:rPr>
        <w:t>............</w:t>
      </w:r>
    </w:p>
    <w:p w14:paraId="5532342E" w14:textId="77777777" w:rsidR="00282B4F" w:rsidRDefault="00282B4F" w:rsidP="00D3116F">
      <w:pPr>
        <w:pStyle w:val="Heading1"/>
        <w:rPr>
          <w:rtl/>
        </w:rPr>
      </w:pPr>
      <w:r w:rsidRPr="003F7196">
        <w:rPr>
          <w:rFonts w:hint="cs"/>
          <w:rtl/>
        </w:rPr>
        <w:t xml:space="preserve">نام و نام خانوادگی مسئول </w:t>
      </w:r>
      <w:r w:rsidR="00D3116F">
        <w:rPr>
          <w:rFonts w:hint="cs"/>
          <w:rtl/>
        </w:rPr>
        <w:t>تیم</w:t>
      </w:r>
      <w:r w:rsidRPr="003F7196">
        <w:rPr>
          <w:rFonts w:hint="cs"/>
          <w:rtl/>
        </w:rPr>
        <w:t xml:space="preserve"> و شماره تماس: </w:t>
      </w:r>
      <w:r>
        <w:rPr>
          <w:rtl/>
        </w:rPr>
        <w:t>.........</w:t>
      </w:r>
    </w:p>
    <w:p w14:paraId="02089F8F" w14:textId="77777777" w:rsidR="00756183" w:rsidRDefault="00756183" w:rsidP="00753FC1">
      <w:pPr>
        <w:pStyle w:val="Heading1"/>
        <w:rPr>
          <w:rtl/>
        </w:rPr>
      </w:pPr>
      <w:r>
        <w:rPr>
          <w:rFonts w:hint="cs"/>
          <w:rtl/>
        </w:rPr>
        <w:t>محل دقیق فعالیت</w:t>
      </w:r>
      <w:r w:rsidR="00282B4F">
        <w:rPr>
          <w:rFonts w:hint="cs"/>
          <w:rtl/>
        </w:rPr>
        <w:t xml:space="preserve"> و زیرساخت‌های در دسترس</w:t>
      </w:r>
    </w:p>
    <w:p w14:paraId="1FDDD212" w14:textId="77777777" w:rsidR="00282B4F" w:rsidRPr="003A06C4" w:rsidRDefault="00282B4F" w:rsidP="00282B4F">
      <w:pPr>
        <w:pStyle w:val="NoSpacing"/>
        <w:rPr>
          <w:highlight w:val="yellow"/>
          <w:rtl/>
        </w:rPr>
      </w:pPr>
      <w:commentRangeStart w:id="1"/>
      <w:r w:rsidRPr="003A06C4">
        <w:rPr>
          <w:rFonts w:hint="cs"/>
          <w:highlight w:val="yellow"/>
          <w:rtl/>
        </w:rPr>
        <w:t xml:space="preserve">محل دقیق استقرار و فعالیت تیم (مانند آزمایشگاه، مرکز رشد، پارک فناوری و </w:t>
      </w:r>
      <w:r w:rsidRPr="003A06C4">
        <w:rPr>
          <w:highlight w:val="yellow"/>
          <w:rtl/>
        </w:rPr>
        <w:t>...</w:t>
      </w:r>
      <w:r w:rsidRPr="003A06C4">
        <w:rPr>
          <w:rFonts w:hint="cs"/>
          <w:highlight w:val="yellow"/>
          <w:rtl/>
        </w:rPr>
        <w:t>) را ذکر نمایید. درصورتی‌که فاقد محل استقرار هستید، توضیح دهید</w:t>
      </w:r>
      <w:r w:rsidR="00A45306" w:rsidRPr="003A06C4">
        <w:rPr>
          <w:rFonts w:hint="cs"/>
          <w:highlight w:val="yellow"/>
          <w:rtl/>
        </w:rPr>
        <w:t xml:space="preserve"> که فعالیت تیم در چه محلی خواهد بود.</w:t>
      </w:r>
    </w:p>
    <w:p w14:paraId="1BD0BAF6" w14:textId="77777777" w:rsidR="00A45306" w:rsidRPr="003A06C4" w:rsidRDefault="00A45306" w:rsidP="00282B4F">
      <w:pPr>
        <w:pStyle w:val="NoSpacing"/>
        <w:rPr>
          <w:highlight w:val="yellow"/>
          <w:rtl/>
        </w:rPr>
      </w:pPr>
      <w:r w:rsidRPr="003A06C4">
        <w:rPr>
          <w:rFonts w:hint="cs"/>
          <w:highlight w:val="yellow"/>
          <w:rtl/>
        </w:rPr>
        <w:t>زیرساخت‌ها و امکانات موجود را که به آن دسترسی دارید ذکر کنید.</w:t>
      </w:r>
    </w:p>
    <w:p w14:paraId="31A11F3F" w14:textId="77777777" w:rsidR="00A45306" w:rsidRPr="004F6A41" w:rsidRDefault="00A45306" w:rsidP="00282B4F">
      <w:pPr>
        <w:pStyle w:val="NoSpacing"/>
      </w:pPr>
      <w:r w:rsidRPr="003A06C4">
        <w:rPr>
          <w:rFonts w:hint="cs"/>
          <w:highlight w:val="yellow"/>
          <w:rtl/>
        </w:rPr>
        <w:t>در صورت نبود یا نقص در زیرساخت‌ها و امکانات، موارد مدنظر را در ردیف چهارم جدول زیر ذکر کنید</w:t>
      </w:r>
      <w:r>
        <w:rPr>
          <w:rFonts w:hint="cs"/>
          <w:rtl/>
        </w:rPr>
        <w:t>.</w:t>
      </w:r>
      <w:commentRangeEnd w:id="1"/>
      <w:r w:rsidR="003A06C4">
        <w:rPr>
          <w:rStyle w:val="CommentReference"/>
          <w:rFonts w:cs="Arial"/>
          <w:i w:val="0"/>
          <w:iCs w:val="0"/>
          <w:color w:val="auto"/>
          <w:rtl/>
        </w:rPr>
        <w:commentReference w:id="1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1"/>
        <w:gridCol w:w="6659"/>
      </w:tblGrid>
      <w:tr w:rsidR="00282B4F" w14:paraId="6B44A015" w14:textId="77777777" w:rsidTr="00FA0145">
        <w:tc>
          <w:tcPr>
            <w:tcW w:w="3111" w:type="dxa"/>
            <w:shd w:val="clear" w:color="auto" w:fill="D9D9D9" w:themeFill="background1" w:themeFillShade="D9"/>
          </w:tcPr>
          <w:p w14:paraId="0D38905A" w14:textId="77777777" w:rsidR="00282B4F" w:rsidRPr="00282B4F" w:rsidRDefault="00282B4F" w:rsidP="00282B4F">
            <w:pPr>
              <w:pStyle w:val="ListParagraph"/>
              <w:spacing w:after="0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B4F">
              <w:rPr>
                <w:rFonts w:cs="B Nazanin" w:hint="cs"/>
                <w:b/>
                <w:bCs/>
                <w:sz w:val="20"/>
                <w:szCs w:val="20"/>
                <w:rtl/>
              </w:rPr>
              <w:t>شهر محل استقرار:</w:t>
            </w:r>
          </w:p>
        </w:tc>
        <w:tc>
          <w:tcPr>
            <w:tcW w:w="6659" w:type="dxa"/>
          </w:tcPr>
          <w:p w14:paraId="4E0685B7" w14:textId="77777777" w:rsidR="00282B4F" w:rsidRPr="000C55AB" w:rsidRDefault="00282B4F" w:rsidP="00282B4F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82B4F" w14:paraId="1735C7CD" w14:textId="77777777" w:rsidTr="00FA0145">
        <w:tc>
          <w:tcPr>
            <w:tcW w:w="3111" w:type="dxa"/>
            <w:shd w:val="clear" w:color="auto" w:fill="D9D9D9" w:themeFill="background1" w:themeFillShade="D9"/>
          </w:tcPr>
          <w:p w14:paraId="42BE4754" w14:textId="77777777" w:rsidR="00282B4F" w:rsidRPr="00282B4F" w:rsidRDefault="00282B4F" w:rsidP="00282B4F">
            <w:pPr>
              <w:pStyle w:val="ListParagraph"/>
              <w:spacing w:after="0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B4F">
              <w:rPr>
                <w:rFonts w:cs="B Nazanin" w:hint="cs"/>
                <w:b/>
                <w:bCs/>
                <w:sz w:val="20"/>
                <w:szCs w:val="20"/>
                <w:rtl/>
              </w:rPr>
              <w:t>محل دقیق استقرار و فعالیت تیم:</w:t>
            </w:r>
          </w:p>
        </w:tc>
        <w:tc>
          <w:tcPr>
            <w:tcW w:w="6659" w:type="dxa"/>
          </w:tcPr>
          <w:p w14:paraId="18C34B8B" w14:textId="77777777" w:rsidR="00282B4F" w:rsidRPr="000C55AB" w:rsidRDefault="00282B4F" w:rsidP="00282B4F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82B4F" w14:paraId="32D3300B" w14:textId="77777777" w:rsidTr="00FA0145">
        <w:tc>
          <w:tcPr>
            <w:tcW w:w="3111" w:type="dxa"/>
            <w:shd w:val="clear" w:color="auto" w:fill="D9D9D9" w:themeFill="background1" w:themeFillShade="D9"/>
          </w:tcPr>
          <w:p w14:paraId="053EAEB6" w14:textId="77777777" w:rsidR="00282B4F" w:rsidRPr="00282B4F" w:rsidRDefault="00282B4F" w:rsidP="00282B4F">
            <w:pPr>
              <w:pStyle w:val="ListParagraph"/>
              <w:spacing w:after="0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زیرساخت‌های در دسترس و قابل استفاده:</w:t>
            </w:r>
          </w:p>
        </w:tc>
        <w:tc>
          <w:tcPr>
            <w:tcW w:w="6659" w:type="dxa"/>
          </w:tcPr>
          <w:p w14:paraId="50C1282D" w14:textId="77777777" w:rsidR="000C55AB" w:rsidRPr="000C55AB" w:rsidRDefault="00BF217E" w:rsidP="00282B4F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13682575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82B4F" w:rsidRPr="000C55AB">
                  <w:rPr>
                    <w:rFonts w:ascii="Yu Gothic UI" w:eastAsia="Yu Gothic UI" w:hAnsi="Yu Gothic UI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282B4F" w:rsidRPr="000C55AB">
              <w:rPr>
                <w:rFonts w:cs="B Nazanin" w:hint="cs"/>
                <w:sz w:val="20"/>
                <w:szCs w:val="20"/>
                <w:rtl/>
              </w:rPr>
              <w:t xml:space="preserve"> فضای </w:t>
            </w:r>
            <w:r w:rsidR="000C55AB" w:rsidRPr="000C55AB">
              <w:rPr>
                <w:rFonts w:cs="B Nazanin" w:hint="cs"/>
                <w:sz w:val="20"/>
                <w:szCs w:val="20"/>
                <w:rtl/>
              </w:rPr>
              <w:t>کاری</w:t>
            </w:r>
            <w:r w:rsidR="00282B4F" w:rsidRPr="000C55AB">
              <w:rPr>
                <w:rFonts w:cs="B Nazanin" w:hint="cs"/>
                <w:sz w:val="20"/>
                <w:szCs w:val="20"/>
                <w:rtl/>
              </w:rPr>
              <w:t xml:space="preserve"> برای تحقیق و توسعه</w:t>
            </w:r>
            <w:r w:rsidR="000C55AB">
              <w:rPr>
                <w:rFonts w:cs="B Nazanin" w:hint="cs"/>
                <w:sz w:val="20"/>
                <w:szCs w:val="20"/>
                <w:rtl/>
              </w:rPr>
              <w:t xml:space="preserve"> (تجهیزات و امکانات: ..........................................................................)</w:t>
            </w:r>
          </w:p>
          <w:p w14:paraId="1D2F18B2" w14:textId="77777777" w:rsidR="00282B4F" w:rsidRPr="000C55AB" w:rsidRDefault="00BF217E" w:rsidP="000C55AB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197516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C55AB" w:rsidRPr="000C55AB">
                  <w:rPr>
                    <w:rFonts w:ascii="Yu Gothic UI" w:eastAsia="Yu Gothic UI" w:hAnsi="Yu Gothic UI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282B4F" w:rsidRPr="000C55AB">
              <w:rPr>
                <w:rFonts w:cs="B Nazanin" w:hint="cs"/>
                <w:sz w:val="20"/>
                <w:szCs w:val="20"/>
                <w:rtl/>
              </w:rPr>
              <w:t xml:space="preserve"> فضای آزمایشگاهی و کارگاهی</w:t>
            </w:r>
            <w:r w:rsidR="000C55AB" w:rsidRPr="000C55AB">
              <w:rPr>
                <w:rFonts w:cs="B Nazanin" w:hint="cs"/>
                <w:sz w:val="20"/>
                <w:szCs w:val="20"/>
                <w:rtl/>
              </w:rPr>
              <w:t xml:space="preserve"> (دستگاه‌ها </w:t>
            </w:r>
            <w:r w:rsidR="000C55AB">
              <w:rPr>
                <w:rFonts w:cs="B Nazanin" w:hint="cs"/>
                <w:sz w:val="20"/>
                <w:szCs w:val="20"/>
                <w:rtl/>
              </w:rPr>
              <w:t>و امکانات: ................................................................................</w:t>
            </w:r>
            <w:r w:rsidR="000C55AB" w:rsidRPr="000C55A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</w:tr>
      <w:tr w:rsidR="00A45306" w14:paraId="70ECC4FC" w14:textId="77777777" w:rsidTr="00FA0145">
        <w:tc>
          <w:tcPr>
            <w:tcW w:w="3111" w:type="dxa"/>
            <w:shd w:val="clear" w:color="auto" w:fill="D9D9D9" w:themeFill="background1" w:themeFillShade="D9"/>
          </w:tcPr>
          <w:p w14:paraId="6AE6E57E" w14:textId="77777777" w:rsidR="00A45306" w:rsidRDefault="00A45306" w:rsidP="00282B4F">
            <w:pPr>
              <w:pStyle w:val="ListParagraph"/>
              <w:spacing w:after="0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زیرساخت‌ها و امکانات مورد نیاز:</w:t>
            </w:r>
          </w:p>
        </w:tc>
        <w:tc>
          <w:tcPr>
            <w:tcW w:w="6659" w:type="dxa"/>
          </w:tcPr>
          <w:p w14:paraId="36FF0843" w14:textId="77777777" w:rsidR="00A45306" w:rsidRPr="000C55AB" w:rsidRDefault="00A45306" w:rsidP="00282B4F">
            <w:pPr>
              <w:pStyle w:val="ListParagraph"/>
              <w:spacing w:after="0"/>
              <w:ind w:left="0"/>
              <w:rPr>
                <w:rFonts w:ascii="Yu Gothic UI" w:eastAsia="Yu Gothic UI" w:hAnsi="Yu Gothic UI" w:cs="B Nazanin"/>
                <w:sz w:val="20"/>
                <w:szCs w:val="20"/>
                <w:rtl/>
              </w:rPr>
            </w:pPr>
          </w:p>
        </w:tc>
      </w:tr>
    </w:tbl>
    <w:p w14:paraId="464DDECC" w14:textId="77777777" w:rsidR="00695251" w:rsidRDefault="00756183" w:rsidP="00753FC1">
      <w:pPr>
        <w:pStyle w:val="Heading1"/>
        <w:rPr>
          <w:rtl/>
        </w:rPr>
      </w:pPr>
      <w:r>
        <w:rPr>
          <w:rFonts w:hint="cs"/>
          <w:rtl/>
        </w:rPr>
        <w:t>معرف</w:t>
      </w:r>
      <w:r w:rsidR="00D3116F">
        <w:rPr>
          <w:rFonts w:hint="cs"/>
          <w:rtl/>
        </w:rPr>
        <w:t>ی‌نامه از مرکز رشد یا شرکت</w:t>
      </w:r>
    </w:p>
    <w:p w14:paraId="34691DA3" w14:textId="77777777" w:rsidR="001A55A4" w:rsidRPr="001A55A4" w:rsidRDefault="00BF217E" w:rsidP="001A55A4">
      <w:pPr>
        <w:pStyle w:val="ListParagraph"/>
        <w:spacing w:after="0"/>
        <w:ind w:left="0"/>
        <w:rPr>
          <w:rFonts w:cs="B Nazanin"/>
          <w:sz w:val="24"/>
          <w:szCs w:val="24"/>
          <w:rtl/>
        </w:rPr>
      </w:pPr>
      <w:sdt>
        <w:sdtPr>
          <w:rPr>
            <w:rFonts w:cs="B Nazanin"/>
            <w:sz w:val="24"/>
            <w:szCs w:val="24"/>
            <w:rtl/>
          </w:rPr>
          <w:id w:val="-74818944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82B4F">
            <w:rPr>
              <w:rFonts w:ascii="Yu Gothic UI" w:eastAsia="Yu Gothic UI" w:hAnsi="Yu Gothic UI" w:cs="B Nazanin" w:hint="eastAsia"/>
              <w:sz w:val="24"/>
              <w:szCs w:val="24"/>
              <w:rtl/>
            </w:rPr>
            <w:t>☐</w:t>
          </w:r>
        </w:sdtContent>
      </w:sdt>
      <w:r w:rsidR="001A55A4" w:rsidRPr="001A55A4">
        <w:rPr>
          <w:rFonts w:cs="B Nazanin" w:hint="cs"/>
          <w:sz w:val="24"/>
          <w:szCs w:val="24"/>
          <w:rtl/>
        </w:rPr>
        <w:t xml:space="preserve"> ندا</w:t>
      </w:r>
      <w:r w:rsidR="00793B7B">
        <w:rPr>
          <w:rFonts w:cs="B Nazanin" w:hint="cs"/>
          <w:sz w:val="24"/>
          <w:szCs w:val="24"/>
          <w:rtl/>
        </w:rPr>
        <w:t>رد</w:t>
      </w:r>
      <w:r w:rsidR="00793B7B">
        <w:rPr>
          <w:rFonts w:cs="B Nazanin"/>
          <w:sz w:val="24"/>
          <w:szCs w:val="24"/>
          <w:rtl/>
        </w:rPr>
        <w:t xml:space="preserve"> </w:t>
      </w:r>
      <w:r w:rsidR="001A55A4" w:rsidRPr="001A55A4">
        <w:rPr>
          <w:rFonts w:cs="B Nazanin"/>
          <w:sz w:val="24"/>
          <w:szCs w:val="24"/>
          <w:rtl/>
        </w:rPr>
        <w:tab/>
      </w:r>
      <w:r w:rsidR="001A55A4" w:rsidRPr="001A55A4">
        <w:rPr>
          <w:rFonts w:cs="B Nazanin"/>
          <w:sz w:val="24"/>
          <w:szCs w:val="24"/>
          <w:rtl/>
        </w:rPr>
        <w:tab/>
      </w:r>
      <w:sdt>
        <w:sdtPr>
          <w:rPr>
            <w:rFonts w:cs="B Nazanin"/>
            <w:sz w:val="24"/>
            <w:szCs w:val="24"/>
            <w:rtl/>
          </w:rPr>
          <w:id w:val="-26932050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E52EF">
            <w:rPr>
              <w:rFonts w:ascii="Yu Gothic UI" w:eastAsia="Yu Gothic UI" w:hAnsi="Yu Gothic UI" w:cs="B Nazanin" w:hint="eastAsia"/>
              <w:sz w:val="24"/>
              <w:szCs w:val="24"/>
              <w:rtl/>
            </w:rPr>
            <w:t>☐</w:t>
          </w:r>
        </w:sdtContent>
      </w:sdt>
      <w:r w:rsidR="001A55A4" w:rsidRPr="001A55A4">
        <w:rPr>
          <w:rFonts w:cs="B Nazanin" w:hint="cs"/>
          <w:sz w:val="24"/>
          <w:szCs w:val="24"/>
          <w:rtl/>
        </w:rPr>
        <w:t xml:space="preserve"> دار</w:t>
      </w:r>
      <w:r w:rsidR="0019565A">
        <w:rPr>
          <w:rFonts w:cs="B Nazanin" w:hint="cs"/>
          <w:sz w:val="24"/>
          <w:szCs w:val="24"/>
          <w:rtl/>
        </w:rPr>
        <w:t>د</w:t>
      </w:r>
      <w:r w:rsidR="001A55A4" w:rsidRPr="001A55A4">
        <w:rPr>
          <w:rFonts w:cs="B Nazanin" w:hint="cs"/>
          <w:sz w:val="24"/>
          <w:szCs w:val="24"/>
          <w:rtl/>
        </w:rPr>
        <w:t xml:space="preserve"> (مجموعه حقوق</w:t>
      </w:r>
      <w:r w:rsidR="007E52EF">
        <w:rPr>
          <w:rFonts w:cs="B Nazanin" w:hint="cs"/>
          <w:sz w:val="24"/>
          <w:szCs w:val="24"/>
          <w:rtl/>
        </w:rPr>
        <w:t>ی</w:t>
      </w:r>
      <w:r w:rsidR="001A55A4" w:rsidRPr="001A55A4">
        <w:rPr>
          <w:rFonts w:cs="B Nazanin" w:hint="cs"/>
          <w:sz w:val="24"/>
          <w:szCs w:val="24"/>
          <w:rtl/>
        </w:rPr>
        <w:t xml:space="preserve"> معرف</w:t>
      </w:r>
      <w:r w:rsidR="007E52EF">
        <w:rPr>
          <w:rFonts w:cs="B Nazanin" w:hint="cs"/>
          <w:sz w:val="24"/>
          <w:szCs w:val="24"/>
          <w:rtl/>
        </w:rPr>
        <w:t>: .................................. . نام و نام خانوادگی رابط</w:t>
      </w:r>
      <w:r w:rsidR="001A55A4" w:rsidRPr="001A55A4">
        <w:rPr>
          <w:rFonts w:cs="B Nazanin" w:hint="cs"/>
          <w:sz w:val="24"/>
          <w:szCs w:val="24"/>
          <w:rtl/>
        </w:rPr>
        <w:t>: ....................................)</w:t>
      </w:r>
    </w:p>
    <w:p w14:paraId="3FA2D4C6" w14:textId="77777777" w:rsidR="00753FC1" w:rsidRDefault="00793B7B" w:rsidP="00753FC1">
      <w:pPr>
        <w:pStyle w:val="NoSpacing"/>
        <w:rPr>
          <w:b/>
          <w:bCs/>
          <w:rtl/>
        </w:rPr>
      </w:pPr>
      <w:commentRangeStart w:id="2"/>
      <w:r w:rsidRPr="003A06C4">
        <w:rPr>
          <w:rFonts w:hint="cs"/>
          <w:highlight w:val="yellow"/>
          <w:rtl/>
        </w:rPr>
        <w:t>درصورتی‌که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>از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>طرف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>یکی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>از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>واحدهای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>فناور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>و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>یا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>مراکز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>رشد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>مورد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>تایید،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>معرفی</w:t>
      </w:r>
      <w:r w:rsidR="00756183" w:rsidRPr="003A06C4">
        <w:rPr>
          <w:highlight w:val="yellow"/>
          <w:rtl/>
        </w:rPr>
        <w:t xml:space="preserve"> </w:t>
      </w:r>
      <w:r w:rsidRPr="003A06C4">
        <w:rPr>
          <w:rFonts w:hint="cs"/>
          <w:highlight w:val="yellow"/>
          <w:rtl/>
        </w:rPr>
        <w:t>شده‌اید</w:t>
      </w:r>
      <w:r w:rsidR="00756183" w:rsidRPr="003A06C4">
        <w:rPr>
          <w:rFonts w:hint="cs"/>
          <w:highlight w:val="yellow"/>
          <w:rtl/>
        </w:rPr>
        <w:t>،</w:t>
      </w:r>
      <w:r w:rsidR="00756183" w:rsidRPr="003A06C4">
        <w:rPr>
          <w:highlight w:val="yellow"/>
          <w:rtl/>
        </w:rPr>
        <w:t xml:space="preserve"> </w:t>
      </w:r>
      <w:r w:rsidR="00756183" w:rsidRPr="003A06C4">
        <w:rPr>
          <w:rFonts w:hint="cs"/>
          <w:highlight w:val="yellow"/>
          <w:rtl/>
        </w:rPr>
        <w:t xml:space="preserve">نام مرکز رشد یا واحد فناور مربوط </w:t>
      </w:r>
      <w:r w:rsidR="001A55A4" w:rsidRPr="003A06C4">
        <w:rPr>
          <w:rFonts w:hint="cs"/>
          <w:highlight w:val="yellow"/>
          <w:rtl/>
        </w:rPr>
        <w:t>و</w:t>
      </w:r>
      <w:r w:rsidR="004F6A41" w:rsidRPr="003A06C4">
        <w:rPr>
          <w:rFonts w:hint="cs"/>
          <w:highlight w:val="yellow"/>
          <w:rtl/>
        </w:rPr>
        <w:t xml:space="preserve"> نام رابط را ذکر کنید و</w:t>
      </w:r>
      <w:r w:rsidR="001A55A4" w:rsidRPr="003A06C4">
        <w:rPr>
          <w:rFonts w:hint="cs"/>
          <w:highlight w:val="yellow"/>
          <w:rtl/>
        </w:rPr>
        <w:t xml:space="preserve"> </w:t>
      </w:r>
      <w:r w:rsidR="004F6A41" w:rsidRPr="003A06C4">
        <w:rPr>
          <w:rFonts w:hint="cs"/>
          <w:highlight w:val="yellow"/>
          <w:rtl/>
        </w:rPr>
        <w:t xml:space="preserve">اگر معرفی‌نامه مکتوب دارید به </w:t>
      </w:r>
      <w:r w:rsidR="00756183" w:rsidRPr="003A06C4">
        <w:rPr>
          <w:rFonts w:hint="cs"/>
          <w:highlight w:val="yellow"/>
          <w:rtl/>
        </w:rPr>
        <w:t>پیوست</w:t>
      </w:r>
      <w:r w:rsidR="00756183" w:rsidRPr="003A06C4">
        <w:rPr>
          <w:highlight w:val="yellow"/>
          <w:rtl/>
        </w:rPr>
        <w:t xml:space="preserve"> </w:t>
      </w:r>
      <w:r w:rsidR="004F6A41" w:rsidRPr="003A06C4">
        <w:rPr>
          <w:rFonts w:hint="cs"/>
          <w:highlight w:val="yellow"/>
          <w:rtl/>
        </w:rPr>
        <w:t xml:space="preserve">ارائه </w:t>
      </w:r>
      <w:r w:rsidR="00756183" w:rsidRPr="003A06C4">
        <w:rPr>
          <w:rFonts w:hint="cs"/>
          <w:highlight w:val="yellow"/>
          <w:rtl/>
        </w:rPr>
        <w:t>گردد</w:t>
      </w:r>
      <w:r w:rsidR="00756183" w:rsidRPr="00756183">
        <w:rPr>
          <w:rtl/>
        </w:rPr>
        <w:t>.</w:t>
      </w:r>
      <w:commentRangeEnd w:id="2"/>
      <w:r w:rsidR="003A06C4">
        <w:rPr>
          <w:rStyle w:val="CommentReference"/>
          <w:rFonts w:cs="Arial"/>
          <w:i w:val="0"/>
          <w:iCs w:val="0"/>
          <w:color w:val="auto"/>
          <w:rtl/>
        </w:rPr>
        <w:commentReference w:id="2"/>
      </w:r>
    </w:p>
    <w:p w14:paraId="64C9929C" w14:textId="77777777" w:rsidR="003D4CF9" w:rsidRDefault="001A55A4" w:rsidP="00753FC1">
      <w:pPr>
        <w:pStyle w:val="Heading1"/>
        <w:rPr>
          <w:rtl/>
        </w:rPr>
      </w:pPr>
      <w:r>
        <w:rPr>
          <w:rFonts w:hint="cs"/>
          <w:rtl/>
        </w:rPr>
        <w:t>حوزه فعالیت: ....................................</w:t>
      </w:r>
    </w:p>
    <w:p w14:paraId="240A4CFB" w14:textId="77777777" w:rsidR="004F6A41" w:rsidRPr="004F6A41" w:rsidRDefault="004F6A41" w:rsidP="004F6A41">
      <w:pPr>
        <w:pStyle w:val="NoSpacing"/>
      </w:pPr>
      <w:commentRangeStart w:id="3"/>
      <w:r w:rsidRPr="003A06C4">
        <w:rPr>
          <w:rFonts w:hint="cs"/>
          <w:highlight w:val="yellow"/>
          <w:rtl/>
        </w:rPr>
        <w:t xml:space="preserve">حوزه موضوعی فعالیت تیم را بیان کنید. مثال: </w:t>
      </w:r>
      <w:r w:rsidR="00B441A1" w:rsidRPr="003A06C4">
        <w:rPr>
          <w:rFonts w:hint="cs"/>
          <w:highlight w:val="yellow"/>
          <w:rtl/>
        </w:rPr>
        <w:t>اپتیک، انتقال حرارت، نساجی، آینده‌پژوهی، فناوری اطلاعات، ....</w:t>
      </w:r>
      <w:commentRangeEnd w:id="3"/>
      <w:r w:rsidR="003A06C4">
        <w:rPr>
          <w:rStyle w:val="CommentReference"/>
          <w:rFonts w:cs="Arial"/>
          <w:i w:val="0"/>
          <w:iCs w:val="0"/>
          <w:color w:val="auto"/>
          <w:rtl/>
        </w:rPr>
        <w:commentReference w:id="3"/>
      </w:r>
    </w:p>
    <w:p w14:paraId="3A37F8A6" w14:textId="77777777" w:rsidR="00311977" w:rsidRPr="00691395" w:rsidRDefault="001A55A4" w:rsidP="00D3116F">
      <w:pPr>
        <w:pStyle w:val="Heading1"/>
      </w:pPr>
      <w:r>
        <w:rPr>
          <w:rFonts w:hint="cs"/>
          <w:rtl/>
        </w:rPr>
        <w:t xml:space="preserve">ایده‌ی محوری </w:t>
      </w:r>
      <w:r w:rsidR="00D3116F">
        <w:rPr>
          <w:rFonts w:hint="cs"/>
          <w:rtl/>
        </w:rPr>
        <w:t>تیم</w:t>
      </w:r>
      <w:r>
        <w:rPr>
          <w:rFonts w:hint="cs"/>
          <w:rtl/>
        </w:rPr>
        <w:t xml:space="preserve"> پژوهشی:</w:t>
      </w:r>
      <w:r w:rsidR="0019565A">
        <w:rPr>
          <w:rFonts w:hint="cs"/>
          <w:rtl/>
        </w:rPr>
        <w:t xml:space="preserve"> ...........................................</w:t>
      </w:r>
    </w:p>
    <w:p w14:paraId="104ACC61" w14:textId="77777777" w:rsidR="00311977" w:rsidRPr="001A55A4" w:rsidRDefault="00793B7B" w:rsidP="001A55A4">
      <w:pPr>
        <w:spacing w:after="0"/>
        <w:rPr>
          <w:rFonts w:cs="B Nazanin"/>
          <w:i/>
          <w:iCs/>
          <w:color w:val="C00000"/>
          <w:sz w:val="24"/>
          <w:szCs w:val="24"/>
        </w:rPr>
      </w:pPr>
      <w:commentRangeStart w:id="4"/>
      <w:r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>درصورتی‌که</w:t>
      </w:r>
      <w:r w:rsidR="001A55A4" w:rsidRPr="003A06C4">
        <w:rPr>
          <w:rFonts w:cs="B Nazanin"/>
          <w:i/>
          <w:iCs/>
          <w:color w:val="C00000"/>
          <w:sz w:val="24"/>
          <w:szCs w:val="24"/>
          <w:highlight w:val="yellow"/>
          <w:rtl/>
        </w:rPr>
        <w:t xml:space="preserve"> </w:t>
      </w:r>
      <w:r w:rsidR="001A55A4"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>تیم</w:t>
      </w:r>
      <w:r w:rsidR="001A55A4" w:rsidRPr="003A06C4">
        <w:rPr>
          <w:rFonts w:cs="B Nazanin"/>
          <w:i/>
          <w:iCs/>
          <w:color w:val="C00000"/>
          <w:sz w:val="24"/>
          <w:szCs w:val="24"/>
          <w:highlight w:val="yellow"/>
          <w:rtl/>
        </w:rPr>
        <w:t xml:space="preserve"> </w:t>
      </w:r>
      <w:r w:rsidR="001A55A4"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>دارای</w:t>
      </w:r>
      <w:r w:rsidR="001A55A4" w:rsidRPr="003A06C4">
        <w:rPr>
          <w:rFonts w:cs="B Nazanin"/>
          <w:i/>
          <w:iCs/>
          <w:color w:val="C00000"/>
          <w:sz w:val="24"/>
          <w:szCs w:val="24"/>
          <w:highlight w:val="yellow"/>
          <w:rtl/>
        </w:rPr>
        <w:t xml:space="preserve"> </w:t>
      </w:r>
      <w:r w:rsidR="001A55A4"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>ایده</w:t>
      </w:r>
      <w:r w:rsidR="001A55A4" w:rsidRPr="003A06C4">
        <w:rPr>
          <w:rFonts w:cs="B Nazanin"/>
          <w:i/>
          <w:iCs/>
          <w:color w:val="C00000"/>
          <w:sz w:val="24"/>
          <w:szCs w:val="24"/>
          <w:highlight w:val="yellow"/>
          <w:rtl/>
        </w:rPr>
        <w:t xml:space="preserve"> </w:t>
      </w:r>
      <w:r w:rsidR="001A55A4"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>محوری</w:t>
      </w:r>
      <w:r w:rsidR="001A55A4" w:rsidRPr="003A06C4">
        <w:rPr>
          <w:rFonts w:cs="B Nazanin"/>
          <w:i/>
          <w:iCs/>
          <w:color w:val="C00000"/>
          <w:sz w:val="24"/>
          <w:szCs w:val="24"/>
          <w:highlight w:val="yellow"/>
          <w:rtl/>
        </w:rPr>
        <w:t xml:space="preserve"> </w:t>
      </w:r>
      <w:r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>می‌باشد</w:t>
      </w:r>
      <w:r w:rsidR="001A55A4"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>،</w:t>
      </w:r>
      <w:r w:rsidR="001A55A4" w:rsidRPr="003A06C4">
        <w:rPr>
          <w:rFonts w:cs="B Nazanin"/>
          <w:i/>
          <w:iCs/>
          <w:color w:val="C00000"/>
          <w:sz w:val="24"/>
          <w:szCs w:val="24"/>
          <w:highlight w:val="yellow"/>
          <w:rtl/>
        </w:rPr>
        <w:t xml:space="preserve"> </w:t>
      </w:r>
      <w:r w:rsidR="001A55A4"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>توضیحات</w:t>
      </w:r>
      <w:r w:rsidR="001A55A4" w:rsidRPr="003A06C4">
        <w:rPr>
          <w:rFonts w:cs="B Nazanin"/>
          <w:i/>
          <w:iCs/>
          <w:color w:val="C00000"/>
          <w:sz w:val="24"/>
          <w:szCs w:val="24"/>
          <w:highlight w:val="yellow"/>
          <w:rtl/>
        </w:rPr>
        <w:t xml:space="preserve"> </w:t>
      </w:r>
      <w:r w:rsidR="001A55A4"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>لازم</w:t>
      </w:r>
      <w:r w:rsidR="001A55A4" w:rsidRPr="003A06C4">
        <w:rPr>
          <w:rFonts w:cs="B Nazanin"/>
          <w:i/>
          <w:iCs/>
          <w:color w:val="C00000"/>
          <w:sz w:val="24"/>
          <w:szCs w:val="24"/>
          <w:highlight w:val="yellow"/>
          <w:rtl/>
        </w:rPr>
        <w:t xml:space="preserve"> </w:t>
      </w:r>
      <w:r w:rsidR="001A55A4"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>ارائه گردد و در</w:t>
      </w:r>
      <w:r w:rsidR="0019565A"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 xml:space="preserve"> غیر این صورت</w:t>
      </w:r>
      <w:r w:rsidR="001A55A4"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 xml:space="preserve"> بنویسید: «ندار</w:t>
      </w:r>
      <w:r w:rsidR="0019565A"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>د</w:t>
      </w:r>
      <w:r w:rsidR="001A55A4" w:rsidRPr="003A06C4">
        <w:rPr>
          <w:rFonts w:cs="B Nazanin" w:hint="cs"/>
          <w:i/>
          <w:iCs/>
          <w:color w:val="C00000"/>
          <w:sz w:val="24"/>
          <w:szCs w:val="24"/>
          <w:highlight w:val="yellow"/>
          <w:rtl/>
        </w:rPr>
        <w:t>».</w:t>
      </w:r>
      <w:commentRangeEnd w:id="4"/>
      <w:r w:rsidR="003A06C4">
        <w:rPr>
          <w:rStyle w:val="CommentReference"/>
          <w:rtl/>
        </w:rPr>
        <w:commentReference w:id="4"/>
      </w:r>
    </w:p>
    <w:p w14:paraId="208F5113" w14:textId="77777777" w:rsidR="009D0E41" w:rsidRDefault="009D0E41" w:rsidP="009D0E41">
      <w:pPr>
        <w:pStyle w:val="Heading1"/>
        <w:ind w:left="385" w:hanging="357"/>
        <w:rPr>
          <w:rtl/>
        </w:rPr>
      </w:pPr>
      <w:r w:rsidRPr="009D0E41">
        <w:rPr>
          <w:rFonts w:hint="cs"/>
          <w:rtl/>
        </w:rPr>
        <w:t>معرفی</w:t>
      </w:r>
      <w:r w:rsidRPr="009D0E41">
        <w:rPr>
          <w:rtl/>
        </w:rPr>
        <w:t xml:space="preserve"> </w:t>
      </w:r>
      <w:r w:rsidRPr="009D0E41">
        <w:rPr>
          <w:rFonts w:hint="cs"/>
          <w:rtl/>
        </w:rPr>
        <w:t>تیم</w:t>
      </w:r>
      <w:bookmarkStart w:id="5" w:name="_GoBack"/>
      <w:bookmarkEnd w:id="5"/>
    </w:p>
    <w:p w14:paraId="35260358" w14:textId="77777777" w:rsidR="00503307" w:rsidRPr="003A06C4" w:rsidRDefault="00EE4217" w:rsidP="009D0E41">
      <w:pPr>
        <w:pStyle w:val="NoSpacing"/>
        <w:rPr>
          <w:highlight w:val="yellow"/>
          <w:rtl/>
        </w:rPr>
      </w:pPr>
      <w:commentRangeStart w:id="6"/>
      <w:r w:rsidRPr="003A06C4">
        <w:rPr>
          <w:rFonts w:hint="cs"/>
          <w:highlight w:val="yellow"/>
          <w:rtl/>
        </w:rPr>
        <w:lastRenderedPageBreak/>
        <w:t xml:space="preserve">تخصص کلیدی و شاخص هر یک از افراد ذکر شود. مثال: </w:t>
      </w:r>
      <w:r w:rsidR="00793B7B" w:rsidRPr="003A06C4">
        <w:rPr>
          <w:rFonts w:hint="cs"/>
          <w:highlight w:val="yellow"/>
          <w:rtl/>
        </w:rPr>
        <w:t>برنامه‌نویسی</w:t>
      </w:r>
      <w:r w:rsidRPr="003A06C4">
        <w:rPr>
          <w:rFonts w:hint="cs"/>
          <w:highlight w:val="yellow"/>
          <w:rtl/>
        </w:rPr>
        <w:t xml:space="preserve"> </w:t>
      </w:r>
      <w:r w:rsidRPr="003A06C4">
        <w:rPr>
          <w:highlight w:val="yellow"/>
        </w:rPr>
        <w:t>C#</w:t>
      </w:r>
      <w:r w:rsidRPr="003A06C4">
        <w:rPr>
          <w:rFonts w:hint="cs"/>
          <w:highlight w:val="yellow"/>
          <w:rtl/>
        </w:rPr>
        <w:t>،‌ ساخت و تولید، شبیه‌سازی سیالاتی، ....</w:t>
      </w:r>
    </w:p>
    <w:p w14:paraId="0E5B1EB7" w14:textId="77777777" w:rsidR="00EE4217" w:rsidRPr="003A06C4" w:rsidRDefault="00793B7B" w:rsidP="009D0E41">
      <w:pPr>
        <w:pStyle w:val="NoSpacing"/>
        <w:rPr>
          <w:highlight w:val="yellow"/>
          <w:rtl/>
        </w:rPr>
      </w:pPr>
      <w:r w:rsidRPr="003A06C4">
        <w:rPr>
          <w:rFonts w:hint="cs"/>
          <w:highlight w:val="yellow"/>
          <w:rtl/>
        </w:rPr>
        <w:t>درصورتی‌که</w:t>
      </w:r>
      <w:r w:rsidR="00EE4217" w:rsidRPr="003A06C4">
        <w:rPr>
          <w:rFonts w:hint="cs"/>
          <w:highlight w:val="yellow"/>
          <w:rtl/>
        </w:rPr>
        <w:t xml:space="preserve"> فرد در حال حاضر، </w:t>
      </w:r>
      <w:r w:rsidR="00B91FB3" w:rsidRPr="003A06C4">
        <w:rPr>
          <w:rFonts w:hint="cs"/>
          <w:highlight w:val="yellow"/>
          <w:rtl/>
        </w:rPr>
        <w:t>مشغول به کار می‌باشد محل کار و نوع اشتغال (پاره‌وقت/ تمام‌وقت) ذکر شود.</w:t>
      </w:r>
    </w:p>
    <w:p w14:paraId="58B5FA7E" w14:textId="77777777" w:rsidR="002904F2" w:rsidRDefault="002904F2" w:rsidP="009D0E41">
      <w:pPr>
        <w:pStyle w:val="NoSpacing"/>
        <w:rPr>
          <w:rtl/>
        </w:rPr>
      </w:pPr>
      <w:r w:rsidRPr="003A06C4">
        <w:rPr>
          <w:rFonts w:hint="cs"/>
          <w:highlight w:val="yellow"/>
          <w:rtl/>
        </w:rPr>
        <w:t>رزومه</w:t>
      </w:r>
      <w:r w:rsidRPr="003A06C4">
        <w:rPr>
          <w:highlight w:val="yellow"/>
          <w:rtl/>
        </w:rPr>
        <w:t xml:space="preserve"> </w:t>
      </w:r>
      <w:r w:rsidRPr="003A06C4">
        <w:rPr>
          <w:rFonts w:hint="cs"/>
          <w:highlight w:val="yellow"/>
          <w:rtl/>
        </w:rPr>
        <w:t>تمامی</w:t>
      </w:r>
      <w:r w:rsidRPr="003A06C4">
        <w:rPr>
          <w:highlight w:val="yellow"/>
          <w:rtl/>
        </w:rPr>
        <w:t xml:space="preserve"> </w:t>
      </w:r>
      <w:r w:rsidRPr="003A06C4">
        <w:rPr>
          <w:rFonts w:hint="cs"/>
          <w:highlight w:val="yellow"/>
          <w:rtl/>
        </w:rPr>
        <w:t>افراد</w:t>
      </w:r>
      <w:r w:rsidRPr="003A06C4">
        <w:rPr>
          <w:highlight w:val="yellow"/>
          <w:rtl/>
        </w:rPr>
        <w:t xml:space="preserve"> </w:t>
      </w:r>
      <w:r w:rsidRPr="003A06C4">
        <w:rPr>
          <w:rFonts w:hint="cs"/>
          <w:highlight w:val="yellow"/>
          <w:rtl/>
        </w:rPr>
        <w:t>تیم</w:t>
      </w:r>
      <w:r w:rsidRPr="003A06C4">
        <w:rPr>
          <w:highlight w:val="yellow"/>
          <w:rtl/>
        </w:rPr>
        <w:t xml:space="preserve"> </w:t>
      </w:r>
      <w:r w:rsidRPr="003A06C4">
        <w:rPr>
          <w:rFonts w:hint="cs"/>
          <w:highlight w:val="yellow"/>
          <w:rtl/>
        </w:rPr>
        <w:t>به</w:t>
      </w:r>
      <w:r w:rsidRPr="003A06C4">
        <w:rPr>
          <w:highlight w:val="yellow"/>
          <w:rtl/>
        </w:rPr>
        <w:t xml:space="preserve"> </w:t>
      </w:r>
      <w:r w:rsidRPr="003A06C4">
        <w:rPr>
          <w:rFonts w:hint="cs"/>
          <w:highlight w:val="yellow"/>
          <w:rtl/>
        </w:rPr>
        <w:t>پیوست</w:t>
      </w:r>
      <w:r w:rsidRPr="003A06C4">
        <w:rPr>
          <w:highlight w:val="yellow"/>
          <w:rtl/>
        </w:rPr>
        <w:t xml:space="preserve"> </w:t>
      </w:r>
      <w:r w:rsidRPr="003A06C4">
        <w:rPr>
          <w:rFonts w:hint="cs"/>
          <w:highlight w:val="yellow"/>
          <w:rtl/>
        </w:rPr>
        <w:t>ارائه</w:t>
      </w:r>
      <w:r w:rsidRPr="003A06C4">
        <w:rPr>
          <w:highlight w:val="yellow"/>
          <w:rtl/>
        </w:rPr>
        <w:t xml:space="preserve"> </w:t>
      </w:r>
      <w:r w:rsidRPr="003A06C4">
        <w:rPr>
          <w:rFonts w:hint="cs"/>
          <w:highlight w:val="yellow"/>
          <w:rtl/>
        </w:rPr>
        <w:t>گردد</w:t>
      </w:r>
      <w:r w:rsidRPr="003A06C4">
        <w:rPr>
          <w:highlight w:val="yellow"/>
          <w:rtl/>
        </w:rPr>
        <w:t>.</w:t>
      </w:r>
      <w:commentRangeEnd w:id="6"/>
      <w:r w:rsidR="003A06C4">
        <w:rPr>
          <w:rStyle w:val="CommentReference"/>
          <w:rFonts w:cs="Arial"/>
          <w:i w:val="0"/>
          <w:iCs w:val="0"/>
          <w:color w:val="auto"/>
          <w:rtl/>
        </w:rPr>
        <w:commentReference w:id="6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95"/>
        <w:gridCol w:w="1688"/>
        <w:gridCol w:w="1229"/>
        <w:gridCol w:w="1288"/>
        <w:gridCol w:w="856"/>
        <w:gridCol w:w="983"/>
        <w:gridCol w:w="786"/>
        <w:gridCol w:w="1239"/>
        <w:gridCol w:w="1106"/>
      </w:tblGrid>
      <w:tr w:rsidR="0065547C" w:rsidRPr="002904F2" w14:paraId="27D6EC45" w14:textId="77777777" w:rsidTr="00FA0145">
        <w:trPr>
          <w:trHeight w:val="377"/>
          <w:jc w:val="center"/>
        </w:trPr>
        <w:tc>
          <w:tcPr>
            <w:tcW w:w="305" w:type="pct"/>
            <w:vMerge w:val="restart"/>
            <w:shd w:val="clear" w:color="auto" w:fill="D9D9D9" w:themeFill="background1" w:themeFillShade="D9"/>
          </w:tcPr>
          <w:p w14:paraId="58578D76" w14:textId="77777777" w:rsidR="0065547C" w:rsidRPr="002904F2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  <w:r w:rsidRPr="002904F2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>ردیف</w:t>
            </w:r>
          </w:p>
        </w:tc>
        <w:tc>
          <w:tcPr>
            <w:tcW w:w="864" w:type="pct"/>
            <w:vMerge w:val="restart"/>
            <w:shd w:val="clear" w:color="auto" w:fill="D9D9D9" w:themeFill="background1" w:themeFillShade="D9"/>
          </w:tcPr>
          <w:p w14:paraId="31DAD1F8" w14:textId="77777777" w:rsidR="0065547C" w:rsidRPr="002904F2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  <w:r w:rsidRPr="002904F2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 xml:space="preserve">نام </w:t>
            </w:r>
            <w:r w:rsidR="00793B7B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>و نام</w:t>
            </w:r>
            <w:r w:rsidRPr="002904F2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 xml:space="preserve"> خانوادگی</w:t>
            </w:r>
          </w:p>
        </w:tc>
        <w:tc>
          <w:tcPr>
            <w:tcW w:w="2228" w:type="pct"/>
            <w:gridSpan w:val="4"/>
            <w:shd w:val="clear" w:color="auto" w:fill="D9D9D9" w:themeFill="background1" w:themeFillShade="D9"/>
          </w:tcPr>
          <w:p w14:paraId="32B5D25D" w14:textId="77777777" w:rsidR="0065547C" w:rsidRPr="002904F2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 xml:space="preserve">وضعیت </w:t>
            </w:r>
            <w:r w:rsidRPr="002904F2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>تحصیل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>ی</w:t>
            </w:r>
          </w:p>
        </w:tc>
        <w:tc>
          <w:tcPr>
            <w:tcW w:w="402" w:type="pct"/>
            <w:vMerge w:val="restart"/>
            <w:shd w:val="clear" w:color="auto" w:fill="D9D9D9" w:themeFill="background1" w:themeFillShade="D9"/>
            <w:vAlign w:val="center"/>
          </w:tcPr>
          <w:p w14:paraId="04540744" w14:textId="77777777" w:rsidR="0065547C" w:rsidRPr="002904F2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  <w:r w:rsidRPr="0065547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>تخصص</w:t>
            </w:r>
          </w:p>
        </w:tc>
        <w:tc>
          <w:tcPr>
            <w:tcW w:w="634" w:type="pct"/>
            <w:vMerge w:val="restart"/>
            <w:shd w:val="clear" w:color="auto" w:fill="D9D9D9" w:themeFill="background1" w:themeFillShade="D9"/>
            <w:vAlign w:val="center"/>
          </w:tcPr>
          <w:p w14:paraId="26A76823" w14:textId="77777777" w:rsidR="0065547C" w:rsidRPr="002904F2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  <w:r w:rsidRPr="0065547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>وضعیت اشتغال</w:t>
            </w:r>
          </w:p>
        </w:tc>
        <w:tc>
          <w:tcPr>
            <w:tcW w:w="567" w:type="pct"/>
            <w:vMerge w:val="restart"/>
            <w:shd w:val="clear" w:color="auto" w:fill="D9D9D9" w:themeFill="background1" w:themeFillShade="D9"/>
            <w:vAlign w:val="center"/>
          </w:tcPr>
          <w:p w14:paraId="7F52D589" w14:textId="77777777" w:rsidR="0065547C" w:rsidRPr="002904F2" w:rsidRDefault="0019565A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 xml:space="preserve">شهر </w:t>
            </w:r>
            <w:r w:rsidR="0065547C" w:rsidRPr="0065547C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>محل سکونت</w:t>
            </w:r>
          </w:p>
        </w:tc>
      </w:tr>
      <w:tr w:rsidR="0065547C" w:rsidRPr="002904F2" w14:paraId="7C93A68E" w14:textId="77777777" w:rsidTr="00FA0145">
        <w:trPr>
          <w:trHeight w:val="377"/>
          <w:jc w:val="center"/>
        </w:trPr>
        <w:tc>
          <w:tcPr>
            <w:tcW w:w="305" w:type="pct"/>
            <w:vMerge/>
            <w:shd w:val="clear" w:color="auto" w:fill="auto"/>
          </w:tcPr>
          <w:p w14:paraId="7B32E483" w14:textId="77777777" w:rsidR="0065547C" w:rsidRPr="002904F2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14:paraId="6A75606F" w14:textId="77777777" w:rsidR="0065547C" w:rsidRPr="002904F2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14:paraId="3401836D" w14:textId="77777777" w:rsidR="0065547C" w:rsidRPr="00FA0145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  <w:r w:rsidRPr="00FA0145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>آخرین مقطع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14:paraId="391BC52A" w14:textId="77777777" w:rsidR="0065547C" w:rsidRPr="00FA0145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  <w:r w:rsidRPr="00FA0145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>رشته-گرایش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7967AA8E" w14:textId="77777777" w:rsidR="0065547C" w:rsidRPr="00FA0145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  <w:r w:rsidRPr="00FA0145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>دانشگاه</w:t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14:paraId="190702AC" w14:textId="77777777" w:rsidR="0065547C" w:rsidRPr="00FA0145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  <w:r w:rsidRPr="00FA0145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val="ru-RU"/>
              </w:rPr>
              <w:t>سال ورود</w:t>
            </w:r>
          </w:p>
        </w:tc>
        <w:tc>
          <w:tcPr>
            <w:tcW w:w="402" w:type="pct"/>
            <w:vMerge/>
          </w:tcPr>
          <w:p w14:paraId="3CFE4857" w14:textId="77777777" w:rsidR="0065547C" w:rsidRPr="002904F2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634" w:type="pct"/>
            <w:vMerge/>
          </w:tcPr>
          <w:p w14:paraId="022A12DE" w14:textId="77777777" w:rsidR="0065547C" w:rsidRPr="002904F2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14:paraId="23227949" w14:textId="77777777" w:rsidR="0065547C" w:rsidRPr="002904F2" w:rsidRDefault="0065547C" w:rsidP="0065547C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val="ru-RU"/>
              </w:rPr>
            </w:pPr>
          </w:p>
        </w:tc>
      </w:tr>
      <w:tr w:rsidR="0065547C" w:rsidRPr="002904F2" w14:paraId="1BB9584A" w14:textId="77777777" w:rsidTr="000D6E6C">
        <w:trPr>
          <w:trHeight w:val="393"/>
          <w:jc w:val="center"/>
        </w:trPr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47699FE7" w14:textId="77777777" w:rsidR="0065547C" w:rsidRPr="002904F2" w:rsidRDefault="0065547C" w:rsidP="009D0E41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64" w:type="pct"/>
            <w:vAlign w:val="center"/>
          </w:tcPr>
          <w:p w14:paraId="3A2846BF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362EE175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F8C17B3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C7611D4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5896F01E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2" w:type="pct"/>
          </w:tcPr>
          <w:p w14:paraId="3186A3B6" w14:textId="77777777" w:rsidR="0065547C" w:rsidRPr="002904F2" w:rsidRDefault="0065547C" w:rsidP="009D0E41">
            <w:pPr>
              <w:pStyle w:val="ListParagraph"/>
              <w:spacing w:after="0"/>
              <w:ind w:left="0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634" w:type="pct"/>
          </w:tcPr>
          <w:p w14:paraId="15435DC7" w14:textId="77777777" w:rsidR="0065547C" w:rsidRPr="002904F2" w:rsidRDefault="0065547C" w:rsidP="009D0E41">
            <w:pPr>
              <w:pStyle w:val="ListParagraph"/>
              <w:spacing w:after="0"/>
              <w:ind w:left="0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567" w:type="pct"/>
          </w:tcPr>
          <w:p w14:paraId="54715AE8" w14:textId="77777777" w:rsidR="0065547C" w:rsidRPr="002904F2" w:rsidRDefault="0065547C" w:rsidP="009D0E41">
            <w:pPr>
              <w:pStyle w:val="ListParagraph"/>
              <w:spacing w:after="0"/>
              <w:ind w:left="0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</w:pPr>
          </w:p>
        </w:tc>
      </w:tr>
      <w:tr w:rsidR="0065547C" w:rsidRPr="002904F2" w14:paraId="0EF77A39" w14:textId="77777777" w:rsidTr="000D6E6C">
        <w:trPr>
          <w:trHeight w:val="377"/>
          <w:jc w:val="center"/>
        </w:trPr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307CD8D7" w14:textId="77777777" w:rsidR="0065547C" w:rsidRPr="002904F2" w:rsidRDefault="0065547C" w:rsidP="009D0E41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64" w:type="pct"/>
            <w:vAlign w:val="center"/>
          </w:tcPr>
          <w:p w14:paraId="40976E4C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0C6F2A50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FB6E43B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65E6281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2DF5DC1C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2" w:type="pct"/>
          </w:tcPr>
          <w:p w14:paraId="4C09F191" w14:textId="77777777" w:rsidR="0065547C" w:rsidRPr="002904F2" w:rsidRDefault="0065547C" w:rsidP="009D0E41">
            <w:pPr>
              <w:pStyle w:val="ListParagraph"/>
              <w:spacing w:after="0"/>
              <w:ind w:left="0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634" w:type="pct"/>
          </w:tcPr>
          <w:p w14:paraId="348527E2" w14:textId="77777777" w:rsidR="0065547C" w:rsidRPr="002904F2" w:rsidRDefault="0065547C" w:rsidP="009D0E41">
            <w:pPr>
              <w:pStyle w:val="ListParagraph"/>
              <w:spacing w:after="0"/>
              <w:ind w:left="0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567" w:type="pct"/>
          </w:tcPr>
          <w:p w14:paraId="7357EBA1" w14:textId="77777777" w:rsidR="0065547C" w:rsidRPr="002904F2" w:rsidRDefault="0065547C" w:rsidP="009D0E41">
            <w:pPr>
              <w:pStyle w:val="ListParagraph"/>
              <w:spacing w:after="0"/>
              <w:ind w:left="0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</w:pPr>
          </w:p>
        </w:tc>
      </w:tr>
      <w:tr w:rsidR="0065547C" w:rsidRPr="002904F2" w14:paraId="6727BC4E" w14:textId="77777777" w:rsidTr="000D6E6C">
        <w:trPr>
          <w:trHeight w:val="393"/>
          <w:jc w:val="center"/>
        </w:trPr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4718A490" w14:textId="77777777" w:rsidR="0065547C" w:rsidRPr="002904F2" w:rsidRDefault="0065547C" w:rsidP="009D0E41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64" w:type="pct"/>
            <w:vAlign w:val="center"/>
          </w:tcPr>
          <w:p w14:paraId="176E0992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7371F709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61EFBAB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DA9C270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14950B25" w14:textId="77777777" w:rsidR="0065547C" w:rsidRPr="002904F2" w:rsidRDefault="0065547C" w:rsidP="009D0E41">
            <w:pPr>
              <w:spacing w:after="0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2" w:type="pct"/>
          </w:tcPr>
          <w:p w14:paraId="34D956B8" w14:textId="77777777" w:rsidR="0065547C" w:rsidRPr="002904F2" w:rsidRDefault="0065547C" w:rsidP="009D0E41">
            <w:pPr>
              <w:pStyle w:val="ListParagraph"/>
              <w:spacing w:after="0"/>
              <w:ind w:left="0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634" w:type="pct"/>
          </w:tcPr>
          <w:p w14:paraId="10E0A73D" w14:textId="77777777" w:rsidR="0065547C" w:rsidRPr="002904F2" w:rsidRDefault="0065547C" w:rsidP="009D0E41">
            <w:pPr>
              <w:pStyle w:val="ListParagraph"/>
              <w:spacing w:after="0"/>
              <w:ind w:left="0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567" w:type="pct"/>
          </w:tcPr>
          <w:p w14:paraId="157C9333" w14:textId="77777777" w:rsidR="0065547C" w:rsidRPr="002904F2" w:rsidRDefault="0065547C" w:rsidP="009D0E41">
            <w:pPr>
              <w:pStyle w:val="ListParagraph"/>
              <w:spacing w:after="0"/>
              <w:ind w:left="0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</w:pPr>
          </w:p>
        </w:tc>
      </w:tr>
    </w:tbl>
    <w:p w14:paraId="7A6FDFB0" w14:textId="77777777" w:rsidR="00DB4937" w:rsidRDefault="00092208" w:rsidP="00753FC1">
      <w:pPr>
        <w:pStyle w:val="Heading1"/>
      </w:pPr>
      <w:r w:rsidRPr="00691395">
        <w:rPr>
          <w:rFonts w:hint="cs"/>
          <w:rtl/>
        </w:rPr>
        <w:t xml:space="preserve">سوابق پژوهش‌ها و </w:t>
      </w:r>
      <w:r w:rsidR="002904F2">
        <w:rPr>
          <w:rFonts w:hint="cs"/>
          <w:rtl/>
        </w:rPr>
        <w:t xml:space="preserve">پروژه‌های </w:t>
      </w:r>
      <w:r w:rsidR="00793B7B">
        <w:rPr>
          <w:rFonts w:hint="cs"/>
          <w:rtl/>
        </w:rPr>
        <w:t>انجام‌شده</w:t>
      </w:r>
      <w:r w:rsidRPr="00691395">
        <w:rPr>
          <w:rFonts w:hint="cs"/>
          <w:rtl/>
        </w:rPr>
        <w:t xml:space="preserve"> توسط </w:t>
      </w:r>
      <w:r w:rsidR="0019565A">
        <w:rPr>
          <w:rFonts w:hint="cs"/>
          <w:rtl/>
        </w:rPr>
        <w:t>تیم</w:t>
      </w:r>
    </w:p>
    <w:p w14:paraId="30E55D99" w14:textId="77777777" w:rsidR="00633C9E" w:rsidRPr="003A06C4" w:rsidRDefault="00B91FB3" w:rsidP="00633C9E">
      <w:pPr>
        <w:pStyle w:val="NoSpacing"/>
        <w:rPr>
          <w:highlight w:val="yellow"/>
          <w:rtl/>
        </w:rPr>
      </w:pPr>
      <w:commentRangeStart w:id="7"/>
      <w:r w:rsidRPr="003A06C4">
        <w:rPr>
          <w:rFonts w:hint="cs"/>
          <w:highlight w:val="yellow"/>
          <w:rtl/>
        </w:rPr>
        <w:t>محل اجرا: مجموع حقوقی (شرکت/ مؤسسه/ دانشگاه/ پژوهشگاه/ ...)</w:t>
      </w:r>
    </w:p>
    <w:p w14:paraId="6A447765" w14:textId="77777777" w:rsidR="00B91FB3" w:rsidRPr="003A06C4" w:rsidRDefault="00CF009A" w:rsidP="00633C9E">
      <w:pPr>
        <w:pStyle w:val="NoSpacing"/>
        <w:rPr>
          <w:highlight w:val="yellow"/>
          <w:rtl/>
        </w:rPr>
      </w:pPr>
      <w:r w:rsidRPr="003A06C4">
        <w:rPr>
          <w:rFonts w:hint="cs"/>
          <w:highlight w:val="yellow"/>
          <w:rtl/>
        </w:rPr>
        <w:t xml:space="preserve">دستاورد پژوهش: گزارش امکان‌سنجی، طرح مفهومی، طرح دقیق، گزارش تحلیل و شبیه‌سازی، </w:t>
      </w:r>
      <w:r w:rsidRPr="003A06C4">
        <w:rPr>
          <w:highlight w:val="yellow"/>
          <w:rtl/>
        </w:rPr>
        <w:t>نمونه آزما</w:t>
      </w:r>
      <w:r w:rsidRPr="003A06C4">
        <w:rPr>
          <w:rFonts w:hint="cs"/>
          <w:highlight w:val="yellow"/>
          <w:rtl/>
        </w:rPr>
        <w:t>ی</w:t>
      </w:r>
      <w:r w:rsidRPr="003A06C4">
        <w:rPr>
          <w:rFonts w:hint="eastAsia"/>
          <w:highlight w:val="yellow"/>
          <w:rtl/>
        </w:rPr>
        <w:t>شگاه</w:t>
      </w:r>
      <w:r w:rsidRPr="003A06C4">
        <w:rPr>
          <w:rFonts w:hint="cs"/>
          <w:highlight w:val="yellow"/>
          <w:rtl/>
        </w:rPr>
        <w:t>ی</w:t>
      </w:r>
      <w:r w:rsidRPr="003A06C4">
        <w:rPr>
          <w:rFonts w:hint="eastAsia"/>
          <w:highlight w:val="yellow"/>
          <w:rtl/>
        </w:rPr>
        <w:t>،</w:t>
      </w:r>
      <w:r w:rsidRPr="003A06C4">
        <w:rPr>
          <w:highlight w:val="yellow"/>
          <w:rtl/>
        </w:rPr>
        <w:t xml:space="preserve"> نمونه </w:t>
      </w:r>
      <w:r w:rsidRPr="003A06C4">
        <w:rPr>
          <w:rFonts w:hint="cs"/>
          <w:highlight w:val="yellow"/>
          <w:rtl/>
        </w:rPr>
        <w:t>مهندسی</w:t>
      </w:r>
      <w:r w:rsidRPr="003A06C4">
        <w:rPr>
          <w:rFonts w:hint="eastAsia"/>
          <w:highlight w:val="yellow"/>
          <w:rtl/>
        </w:rPr>
        <w:t>،</w:t>
      </w:r>
      <w:r w:rsidRPr="003A06C4">
        <w:rPr>
          <w:highlight w:val="yellow"/>
          <w:rtl/>
        </w:rPr>
        <w:t xml:space="preserve"> نمونه صنعت</w:t>
      </w:r>
      <w:r w:rsidRPr="003A06C4">
        <w:rPr>
          <w:rFonts w:hint="cs"/>
          <w:highlight w:val="yellow"/>
          <w:rtl/>
        </w:rPr>
        <w:t>ی، ...</w:t>
      </w:r>
    </w:p>
    <w:p w14:paraId="5FA53C19" w14:textId="77777777" w:rsidR="00CF009A" w:rsidRPr="00633C9E" w:rsidRDefault="00CF009A" w:rsidP="00633C9E">
      <w:pPr>
        <w:pStyle w:val="NoSpacing"/>
      </w:pPr>
      <w:r w:rsidRPr="003A06C4">
        <w:rPr>
          <w:rFonts w:hint="cs"/>
          <w:highlight w:val="yellow"/>
          <w:rtl/>
        </w:rPr>
        <w:t>آخرین وضعیت: در حال اجرا، متوقف، خاتمه یافته.</w:t>
      </w:r>
      <w:commentRangeEnd w:id="7"/>
      <w:r w:rsidR="003A06C4">
        <w:rPr>
          <w:rStyle w:val="CommentReference"/>
          <w:rFonts w:cs="Arial"/>
          <w:i w:val="0"/>
          <w:iCs w:val="0"/>
          <w:color w:val="auto"/>
          <w:rtl/>
        </w:rPr>
        <w:commentReference w:id="7"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196"/>
        <w:gridCol w:w="932"/>
        <w:gridCol w:w="948"/>
        <w:gridCol w:w="1059"/>
        <w:gridCol w:w="1626"/>
        <w:gridCol w:w="1139"/>
        <w:gridCol w:w="1276"/>
      </w:tblGrid>
      <w:tr w:rsidR="005606DB" w:rsidRPr="00691395" w14:paraId="56FAEB15" w14:textId="77777777" w:rsidTr="000D6E6C"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60FF8630" w14:textId="77777777" w:rsidR="005606DB" w:rsidRPr="00691395" w:rsidRDefault="005606DB" w:rsidP="005606DB">
            <w:pPr>
              <w:spacing w:after="0"/>
              <w:ind w:left="26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24" w:type="pct"/>
            <w:shd w:val="clear" w:color="auto" w:fill="D9D9D9" w:themeFill="background1" w:themeFillShade="D9"/>
            <w:vAlign w:val="center"/>
          </w:tcPr>
          <w:p w14:paraId="45CBC9FC" w14:textId="77777777" w:rsidR="005606DB" w:rsidRPr="00691395" w:rsidRDefault="005606DB" w:rsidP="005606DB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پژوهش یا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3610ADA0" w14:textId="77777777" w:rsidR="005606DB" w:rsidRPr="00691395" w:rsidRDefault="005606DB" w:rsidP="005606DB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38E1AE3D" w14:textId="77777777" w:rsidR="005606DB" w:rsidRPr="00691395" w:rsidRDefault="005606DB" w:rsidP="00B91FB3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</w:t>
            </w:r>
            <w:r w:rsidR="00B441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(ماه)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44E62F34" w14:textId="77777777" w:rsidR="005606DB" w:rsidRPr="00691395" w:rsidRDefault="005606DB" w:rsidP="00B91FB3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مبلغ پروژه</w:t>
            </w:r>
            <w:r w:rsidR="00B441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(میلیون ریال)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14:paraId="4DADBDF3" w14:textId="77777777" w:rsidR="005606DB" w:rsidRPr="00691395" w:rsidRDefault="005606DB" w:rsidP="005606DB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 پژوهش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1D5CE7E0" w14:textId="77777777" w:rsidR="005606DB" w:rsidRPr="00691395" w:rsidRDefault="005606DB" w:rsidP="005606DB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آخرین وضعیت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103832A0" w14:textId="77777777" w:rsidR="005606DB" w:rsidRPr="00691395" w:rsidRDefault="005606DB" w:rsidP="005606DB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5606DB" w:rsidRPr="00691395" w14:paraId="4157C6D6" w14:textId="77777777" w:rsidTr="000D6E6C"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73195EFD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24" w:type="pct"/>
            <w:vAlign w:val="center"/>
          </w:tcPr>
          <w:p w14:paraId="2F5E125D" w14:textId="77777777" w:rsidR="005606DB" w:rsidRPr="00691395" w:rsidRDefault="005606DB" w:rsidP="008E4D51">
            <w:pPr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7" w:type="pct"/>
            <w:vAlign w:val="center"/>
          </w:tcPr>
          <w:p w14:paraId="46F33667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5" w:type="pct"/>
          </w:tcPr>
          <w:p w14:paraId="7B7AE53B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2" w:type="pct"/>
          </w:tcPr>
          <w:p w14:paraId="34B90424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32" w:type="pct"/>
            <w:vAlign w:val="center"/>
          </w:tcPr>
          <w:p w14:paraId="38E0AEB9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3" w:type="pct"/>
            <w:vAlign w:val="center"/>
          </w:tcPr>
          <w:p w14:paraId="1E9BBA4A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53" w:type="pct"/>
            <w:vAlign w:val="center"/>
          </w:tcPr>
          <w:p w14:paraId="57465C82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606DB" w:rsidRPr="00691395" w14:paraId="2397757E" w14:textId="77777777" w:rsidTr="000D6E6C"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5F73D0E3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124" w:type="pct"/>
            <w:vAlign w:val="center"/>
          </w:tcPr>
          <w:p w14:paraId="792189CD" w14:textId="77777777" w:rsidR="005606DB" w:rsidRPr="00691395" w:rsidRDefault="005606DB" w:rsidP="008E4D51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7" w:type="pct"/>
            <w:vAlign w:val="center"/>
          </w:tcPr>
          <w:p w14:paraId="16B0688C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5" w:type="pct"/>
          </w:tcPr>
          <w:p w14:paraId="08A78C11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2" w:type="pct"/>
          </w:tcPr>
          <w:p w14:paraId="1EB52D69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32" w:type="pct"/>
            <w:vAlign w:val="center"/>
          </w:tcPr>
          <w:p w14:paraId="279BE8B1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3" w:type="pct"/>
            <w:vAlign w:val="center"/>
          </w:tcPr>
          <w:p w14:paraId="233A9616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53" w:type="pct"/>
            <w:vAlign w:val="center"/>
          </w:tcPr>
          <w:p w14:paraId="199C7DEC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606DB" w:rsidRPr="00691395" w14:paraId="1EB1CF0A" w14:textId="77777777" w:rsidTr="000D6E6C"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04832371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124" w:type="pct"/>
            <w:vAlign w:val="center"/>
          </w:tcPr>
          <w:p w14:paraId="35F35029" w14:textId="77777777" w:rsidR="005606DB" w:rsidRPr="00691395" w:rsidRDefault="005606DB" w:rsidP="008E4D51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7" w:type="pct"/>
            <w:vAlign w:val="center"/>
          </w:tcPr>
          <w:p w14:paraId="525711E1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5" w:type="pct"/>
          </w:tcPr>
          <w:p w14:paraId="7155CE89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2" w:type="pct"/>
          </w:tcPr>
          <w:p w14:paraId="03E149E5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32" w:type="pct"/>
            <w:vAlign w:val="center"/>
          </w:tcPr>
          <w:p w14:paraId="74DC8DDC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3" w:type="pct"/>
            <w:vAlign w:val="center"/>
          </w:tcPr>
          <w:p w14:paraId="4C3B2F8D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53" w:type="pct"/>
            <w:vAlign w:val="center"/>
          </w:tcPr>
          <w:p w14:paraId="159C0D2A" w14:textId="77777777" w:rsidR="005606DB" w:rsidRPr="00691395" w:rsidRDefault="005606DB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266070C0" w14:textId="77777777" w:rsidR="0019565A" w:rsidRDefault="0019565A" w:rsidP="0019565A">
      <w:pPr>
        <w:pStyle w:val="Heading1"/>
        <w:rPr>
          <w:rtl/>
        </w:rPr>
      </w:pPr>
      <w:r>
        <w:rPr>
          <w:rFonts w:hint="cs"/>
          <w:rtl/>
        </w:rPr>
        <w:t>مسائل</w:t>
      </w:r>
      <w:r>
        <w:rPr>
          <w:rtl/>
        </w:rPr>
        <w:t>/</w:t>
      </w:r>
      <w:r>
        <w:rPr>
          <w:rFonts w:hint="cs"/>
          <w:rtl/>
        </w:rPr>
        <w:t>چالش‌های</w:t>
      </w:r>
      <w:r>
        <w:rPr>
          <w:rtl/>
        </w:rPr>
        <w:t xml:space="preserve"> </w:t>
      </w:r>
      <w:r>
        <w:rPr>
          <w:rFonts w:hint="cs"/>
          <w:rtl/>
        </w:rPr>
        <w:t>شناسایی‌شده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 w:rsidR="00B441A1">
        <w:rPr>
          <w:rFonts w:hint="cs"/>
          <w:rtl/>
        </w:rPr>
        <w:t>فعالیت تیم</w:t>
      </w:r>
    </w:p>
    <w:p w14:paraId="5CD23F7A" w14:textId="77777777" w:rsidR="00CF009A" w:rsidRPr="00CF009A" w:rsidRDefault="00CF009A" w:rsidP="00CF009A">
      <w:pPr>
        <w:pStyle w:val="NoSpacing"/>
        <w:rPr>
          <w:rtl/>
        </w:rPr>
      </w:pPr>
      <w:commentRangeStart w:id="8"/>
      <w:r w:rsidRPr="003A06C4">
        <w:rPr>
          <w:rFonts w:hint="cs"/>
          <w:highlight w:val="yellow"/>
          <w:rtl/>
        </w:rPr>
        <w:t xml:space="preserve">اگر مسئله یا چالشی را در حوزه فعالیت خود شناسایی </w:t>
      </w:r>
      <w:r w:rsidR="00793B7B" w:rsidRPr="003A06C4">
        <w:rPr>
          <w:rFonts w:hint="cs"/>
          <w:highlight w:val="yellow"/>
          <w:rtl/>
        </w:rPr>
        <w:t>کرده‌اید</w:t>
      </w:r>
      <w:r w:rsidRPr="003A06C4">
        <w:rPr>
          <w:rFonts w:hint="cs"/>
          <w:highlight w:val="yellow"/>
          <w:rtl/>
        </w:rPr>
        <w:t xml:space="preserve"> که قابلیت تعریف پروژه دارد، ذکر کنید.</w:t>
      </w:r>
      <w:commentRangeEnd w:id="8"/>
      <w:r w:rsidR="003A06C4">
        <w:rPr>
          <w:rStyle w:val="CommentReference"/>
          <w:rFonts w:cs="Arial"/>
          <w:i w:val="0"/>
          <w:iCs w:val="0"/>
          <w:color w:val="auto"/>
          <w:rtl/>
        </w:rPr>
        <w:commentReference w:id="8"/>
      </w:r>
    </w:p>
    <w:p w14:paraId="08DA2156" w14:textId="77777777" w:rsidR="007E52EF" w:rsidRPr="00B441A1" w:rsidRDefault="00B441A1" w:rsidP="00B441A1">
      <w:pPr>
        <w:pStyle w:val="ListParagraph"/>
        <w:numPr>
          <w:ilvl w:val="0"/>
          <w:numId w:val="37"/>
        </w:numPr>
        <w:rPr>
          <w:rFonts w:cs="B Nazanin"/>
        </w:rPr>
      </w:pPr>
      <w:r w:rsidRPr="00B441A1">
        <w:rPr>
          <w:rFonts w:cs="B Nazanin" w:hint="cs"/>
          <w:rtl/>
        </w:rPr>
        <w:t>...............</w:t>
      </w:r>
    </w:p>
    <w:p w14:paraId="333D96F1" w14:textId="77777777" w:rsidR="00B441A1" w:rsidRPr="00B441A1" w:rsidRDefault="00B441A1" w:rsidP="00B441A1">
      <w:pPr>
        <w:pStyle w:val="ListParagraph"/>
        <w:numPr>
          <w:ilvl w:val="0"/>
          <w:numId w:val="37"/>
        </w:numPr>
        <w:rPr>
          <w:rFonts w:cs="B Nazanin"/>
        </w:rPr>
      </w:pPr>
      <w:r w:rsidRPr="00B441A1">
        <w:rPr>
          <w:rFonts w:cs="B Nazanin" w:hint="cs"/>
          <w:rtl/>
        </w:rPr>
        <w:t>...............</w:t>
      </w:r>
    </w:p>
    <w:p w14:paraId="5CD465F4" w14:textId="77777777" w:rsidR="002F1677" w:rsidRPr="002F1677" w:rsidRDefault="002F1677" w:rsidP="002F1677">
      <w:pPr>
        <w:pStyle w:val="Heading1"/>
        <w:rPr>
          <w:rtl/>
        </w:rPr>
      </w:pPr>
      <w:r w:rsidRPr="002F1677">
        <w:rPr>
          <w:rFonts w:hint="cs"/>
          <w:rtl/>
        </w:rPr>
        <w:t>تاریخ</w:t>
      </w:r>
      <w:r w:rsidRPr="002F1677">
        <w:rPr>
          <w:rtl/>
        </w:rPr>
        <w:t xml:space="preserve"> </w:t>
      </w:r>
      <w:r w:rsidRPr="002F1677">
        <w:rPr>
          <w:rFonts w:hint="cs"/>
          <w:rtl/>
        </w:rPr>
        <w:t>تکمیل</w:t>
      </w:r>
      <w:r w:rsidRPr="002F1677">
        <w:rPr>
          <w:rtl/>
        </w:rPr>
        <w:t xml:space="preserve"> </w:t>
      </w:r>
      <w:r w:rsidRPr="002F1677">
        <w:rPr>
          <w:rFonts w:hint="cs"/>
          <w:rtl/>
        </w:rPr>
        <w:t>فرم</w:t>
      </w:r>
      <w:r w:rsidRPr="002F1677">
        <w:rPr>
          <w:rtl/>
        </w:rPr>
        <w:t>:</w:t>
      </w:r>
      <w:r>
        <w:rPr>
          <w:rFonts w:hint="cs"/>
          <w:rtl/>
        </w:rPr>
        <w:t xml:space="preserve"> ...............................</w:t>
      </w:r>
    </w:p>
    <w:p w14:paraId="5B5829A4" w14:textId="77777777" w:rsidR="00A82C40" w:rsidRPr="00691395" w:rsidRDefault="003A5B16" w:rsidP="008E4D51">
      <w:pPr>
        <w:pStyle w:val="ListParagraph"/>
        <w:numPr>
          <w:ilvl w:val="0"/>
          <w:numId w:val="9"/>
        </w:numPr>
        <w:spacing w:after="0"/>
        <w:rPr>
          <w:rFonts w:cs="B Nazanin"/>
          <w:b/>
          <w:bCs/>
          <w:sz w:val="24"/>
          <w:szCs w:val="24"/>
        </w:rPr>
      </w:pPr>
      <w:r w:rsidRPr="00691395">
        <w:rPr>
          <w:rFonts w:cs="B Nazanin" w:hint="cs"/>
          <w:b/>
          <w:bCs/>
          <w:sz w:val="24"/>
          <w:szCs w:val="24"/>
          <w:rtl/>
        </w:rPr>
        <w:t>سایر موارد</w:t>
      </w:r>
      <w:r w:rsidR="00153BF8" w:rsidRPr="0069139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93B7B">
        <w:rPr>
          <w:rFonts w:cs="B Nazanin" w:hint="cs"/>
          <w:b/>
          <w:bCs/>
          <w:sz w:val="24"/>
          <w:szCs w:val="24"/>
          <w:rtl/>
        </w:rPr>
        <w:t>قابل‌ذکر</w:t>
      </w:r>
      <w:r w:rsidR="00153BF8" w:rsidRPr="00691395">
        <w:rPr>
          <w:rFonts w:cs="B Nazanin" w:hint="cs"/>
          <w:b/>
          <w:bCs/>
          <w:sz w:val="24"/>
          <w:szCs w:val="24"/>
          <w:rtl/>
        </w:rPr>
        <w:t>:</w:t>
      </w:r>
    </w:p>
    <w:p w14:paraId="604256E9" w14:textId="77777777" w:rsidR="009B1388" w:rsidRPr="002F1677" w:rsidRDefault="00B70A93" w:rsidP="008E4D51">
      <w:pPr>
        <w:pStyle w:val="ListParagraph"/>
        <w:spacing w:after="0"/>
        <w:ind w:left="386"/>
        <w:rPr>
          <w:rFonts w:cs="B Nazanin"/>
          <w:sz w:val="24"/>
          <w:szCs w:val="24"/>
        </w:rPr>
      </w:pPr>
      <w:r w:rsidRPr="002F1677">
        <w:rPr>
          <w:rFonts w:cs="B Nazanin" w:hint="cs"/>
          <w:sz w:val="24"/>
          <w:szCs w:val="24"/>
          <w:rtl/>
        </w:rPr>
        <w:t>....</w:t>
      </w:r>
    </w:p>
    <w:p w14:paraId="6C0D1CC8" w14:textId="77777777" w:rsidR="0048040B" w:rsidRDefault="0048040B" w:rsidP="008E4D51">
      <w:pPr>
        <w:pStyle w:val="ListParagraph"/>
        <w:numPr>
          <w:ilvl w:val="0"/>
          <w:numId w:val="9"/>
        </w:numPr>
        <w:spacing w:after="0"/>
        <w:rPr>
          <w:rFonts w:cs="B Nazanin"/>
          <w:b/>
          <w:bCs/>
          <w:sz w:val="24"/>
          <w:szCs w:val="24"/>
        </w:rPr>
      </w:pPr>
      <w:r w:rsidRPr="00691395">
        <w:rPr>
          <w:rFonts w:cs="B Nazanin" w:hint="cs"/>
          <w:b/>
          <w:bCs/>
          <w:sz w:val="24"/>
          <w:szCs w:val="24"/>
          <w:rtl/>
        </w:rPr>
        <w:t>پیوست‌ها</w:t>
      </w:r>
    </w:p>
    <w:p w14:paraId="4E161353" w14:textId="77777777" w:rsidR="00695251" w:rsidRPr="008D450B" w:rsidRDefault="00695251" w:rsidP="00695251">
      <w:pPr>
        <w:pStyle w:val="NoSpacing"/>
        <w:rPr>
          <w:b/>
          <w:bCs/>
        </w:rPr>
      </w:pPr>
      <w:commentRangeStart w:id="9"/>
      <w:r w:rsidRPr="003A06C4">
        <w:rPr>
          <w:rFonts w:hint="cs"/>
          <w:highlight w:val="yellow"/>
          <w:rtl/>
        </w:rPr>
        <w:t>موارد مشخص‌شده با * الزامی می‌باشند.</w:t>
      </w:r>
      <w:commentRangeEnd w:id="9"/>
      <w:r w:rsidR="003A06C4">
        <w:rPr>
          <w:rStyle w:val="CommentReference"/>
          <w:rFonts w:cs="Arial"/>
          <w:i w:val="0"/>
          <w:iCs w:val="0"/>
          <w:color w:val="auto"/>
          <w:rtl/>
        </w:rPr>
        <w:commentReference w:id="9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959"/>
        <w:gridCol w:w="395"/>
        <w:gridCol w:w="4906"/>
      </w:tblGrid>
      <w:tr w:rsidR="00DE0231" w:rsidRPr="00691395" w14:paraId="2DA033CF" w14:textId="77777777" w:rsidTr="00220B01">
        <w:tc>
          <w:tcPr>
            <w:tcW w:w="266" w:type="pct"/>
            <w:vAlign w:val="center"/>
          </w:tcPr>
          <w:p w14:paraId="3FF03BEE" w14:textId="77777777" w:rsidR="00DE0231" w:rsidRPr="00691395" w:rsidRDefault="00DE0231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024" w:type="pct"/>
            <w:vAlign w:val="center"/>
          </w:tcPr>
          <w:p w14:paraId="7E37FF0F" w14:textId="77777777" w:rsidR="00DE0231" w:rsidRPr="00691395" w:rsidRDefault="00BF217E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467355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95FC6" w:rsidRPr="00691395">
                  <w:rPr>
                    <w:rFonts w:ascii="Segoe UI Symbol" w:eastAsia="Yu Gothic UI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F6A41" w:rsidRPr="00691395">
              <w:rPr>
                <w:rFonts w:cs="B Nazanin" w:hint="cs"/>
                <w:sz w:val="20"/>
                <w:szCs w:val="20"/>
                <w:rtl/>
              </w:rPr>
              <w:t>رز</w:t>
            </w:r>
            <w:r w:rsidR="00793B7B">
              <w:rPr>
                <w:rFonts w:cs="B Nazanin" w:hint="cs"/>
                <w:sz w:val="20"/>
                <w:szCs w:val="20"/>
                <w:rtl/>
              </w:rPr>
              <w:t>و</w:t>
            </w:r>
            <w:r w:rsidR="00D3116F">
              <w:rPr>
                <w:rFonts w:cs="B Nazanin" w:hint="cs"/>
                <w:sz w:val="20"/>
                <w:szCs w:val="20"/>
                <w:rtl/>
              </w:rPr>
              <w:t>مه‌ی اعضاء تیم</w:t>
            </w:r>
            <w:r w:rsidR="004F6A4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F6A41" w:rsidRPr="00ED29E5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202" w:type="pct"/>
            <w:vAlign w:val="center"/>
          </w:tcPr>
          <w:p w14:paraId="4540EE57" w14:textId="77777777"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08" w:type="pct"/>
            <w:vAlign w:val="center"/>
          </w:tcPr>
          <w:p w14:paraId="67045E3D" w14:textId="77777777" w:rsidR="00DE0231" w:rsidRPr="00691395" w:rsidRDefault="00BF217E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3430046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E0231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F6A41">
              <w:rPr>
                <w:rFonts w:cs="B Nazanin" w:hint="cs"/>
                <w:sz w:val="20"/>
                <w:szCs w:val="20"/>
                <w:rtl/>
              </w:rPr>
              <w:t>معرفی‌نامه از مرکز رشد یا واحد فناور</w:t>
            </w:r>
          </w:p>
        </w:tc>
      </w:tr>
      <w:tr w:rsidR="00DE0231" w:rsidRPr="00691395" w14:paraId="59566E43" w14:textId="77777777" w:rsidTr="00B441A1">
        <w:trPr>
          <w:trHeight w:val="171"/>
        </w:trPr>
        <w:tc>
          <w:tcPr>
            <w:tcW w:w="266" w:type="pct"/>
            <w:vAlign w:val="center"/>
          </w:tcPr>
          <w:p w14:paraId="75F06A62" w14:textId="77777777"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2024" w:type="pct"/>
            <w:vAlign w:val="center"/>
          </w:tcPr>
          <w:p w14:paraId="232E17CE" w14:textId="77777777" w:rsidR="00DE0231" w:rsidRPr="00691395" w:rsidRDefault="00BF217E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9806599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E0231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3116F">
              <w:rPr>
                <w:rFonts w:cs="B Nazanin" w:hint="cs"/>
                <w:sz w:val="20"/>
                <w:szCs w:val="20"/>
                <w:rtl/>
              </w:rPr>
              <w:t>مستندات مرتبط با سوابق تیم</w:t>
            </w:r>
          </w:p>
        </w:tc>
        <w:tc>
          <w:tcPr>
            <w:tcW w:w="202" w:type="pct"/>
            <w:vAlign w:val="center"/>
          </w:tcPr>
          <w:p w14:paraId="3A540A62" w14:textId="77777777"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08" w:type="pct"/>
            <w:vAlign w:val="center"/>
          </w:tcPr>
          <w:p w14:paraId="451F358E" w14:textId="77777777" w:rsidR="00DE0231" w:rsidRPr="00691395" w:rsidRDefault="00BF217E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6727862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47502" w:rsidRPr="00691395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441A1">
              <w:rPr>
                <w:rFonts w:cs="B Nazanin" w:hint="cs"/>
                <w:sz w:val="20"/>
                <w:szCs w:val="20"/>
                <w:rtl/>
              </w:rPr>
              <w:t>سایر (نام ببرید: .....................................)</w:t>
            </w:r>
          </w:p>
        </w:tc>
      </w:tr>
    </w:tbl>
    <w:p w14:paraId="63D0ECD6" w14:textId="77777777" w:rsidR="008D450B" w:rsidRPr="005606DB" w:rsidRDefault="008D450B" w:rsidP="005606DB">
      <w:pPr>
        <w:spacing w:after="0"/>
        <w:rPr>
          <w:rFonts w:cs="B Nazanin"/>
          <w:sz w:val="16"/>
          <w:szCs w:val="16"/>
        </w:rPr>
      </w:pPr>
    </w:p>
    <w:sectPr w:rsidR="008D450B" w:rsidRPr="005606DB" w:rsidSect="00DB0540">
      <w:headerReference w:type="default" r:id="rId10"/>
      <w:footerReference w:type="default" r:id="rId11"/>
      <w:pgSz w:w="11906" w:h="16838"/>
      <w:pgMar w:top="2700" w:right="1133" w:bottom="2410" w:left="993" w:header="708" w:footer="1275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jjad" w:date="2021-06-02T12:22:00Z" w:initials="S">
    <w:p w14:paraId="6C52BB57" w14:textId="77777777" w:rsidR="003A06C4" w:rsidRPr="003A06C4" w:rsidRDefault="003A06C4" w:rsidP="003A06C4">
      <w:pPr>
        <w:pStyle w:val="CommentText"/>
        <w:rPr>
          <w:rFonts w:ascii="IRANSans(FaNum)" w:hAnsi="IRANSans(FaNum)" w:cs="IRANSans(FaNum)"/>
        </w:rPr>
      </w:pPr>
      <w:r>
        <w:rPr>
          <w:rStyle w:val="CommentReference"/>
        </w:rPr>
        <w:annotationRef/>
      </w: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1" w:author="Sajjad" w:date="2021-06-02T12:24:00Z" w:initials="S">
    <w:p w14:paraId="3CE9E208" w14:textId="77777777" w:rsidR="003A06C4" w:rsidRPr="003A06C4" w:rsidRDefault="003A06C4" w:rsidP="003A06C4">
      <w:pPr>
        <w:pStyle w:val="CommentText"/>
        <w:rPr>
          <w:rFonts w:ascii="IRANSans(FaNum)" w:hAnsi="IRANSans(FaNum)" w:cs="IRANSans(FaNum)"/>
        </w:rPr>
      </w:pPr>
      <w:r>
        <w:rPr>
          <w:rStyle w:val="CommentReference"/>
        </w:rPr>
        <w:annotationRef/>
      </w: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2" w:author="Sajjad" w:date="2021-06-02T12:24:00Z" w:initials="S">
    <w:p w14:paraId="73911642" w14:textId="77777777" w:rsidR="003A06C4" w:rsidRPr="003A06C4" w:rsidRDefault="003A06C4" w:rsidP="003A06C4">
      <w:pPr>
        <w:pStyle w:val="CommentText"/>
        <w:rPr>
          <w:rFonts w:ascii="IRANSans(FaNum)" w:hAnsi="IRANSans(FaNum)" w:cs="IRANSans(FaNum)"/>
        </w:rPr>
      </w:pPr>
      <w:r>
        <w:rPr>
          <w:rStyle w:val="CommentReference"/>
        </w:rPr>
        <w:annotationRef/>
      </w: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3" w:author="Sajjad" w:date="2021-06-02T12:25:00Z" w:initials="S">
    <w:p w14:paraId="200FDB83" w14:textId="77777777" w:rsidR="003A06C4" w:rsidRPr="003A06C4" w:rsidRDefault="003A06C4" w:rsidP="003A06C4">
      <w:pPr>
        <w:pStyle w:val="CommentText"/>
        <w:rPr>
          <w:rFonts w:ascii="IRANSans(FaNum)" w:hAnsi="IRANSans(FaNum)" w:cs="IRANSans(FaNum)"/>
        </w:rPr>
      </w:pPr>
      <w:r>
        <w:rPr>
          <w:rStyle w:val="CommentReference"/>
        </w:rPr>
        <w:annotationRef/>
      </w: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4" w:author="Sajjad" w:date="2021-06-02T12:25:00Z" w:initials="S">
    <w:p w14:paraId="1B64FC0C" w14:textId="77777777" w:rsidR="003A06C4" w:rsidRPr="003A06C4" w:rsidRDefault="003A06C4" w:rsidP="003A06C4">
      <w:pPr>
        <w:pStyle w:val="CommentText"/>
        <w:rPr>
          <w:rFonts w:ascii="IRANSans(FaNum)" w:hAnsi="IRANSans(FaNum)" w:cs="IRANSans(FaNum)"/>
        </w:rPr>
      </w:pPr>
      <w:r>
        <w:rPr>
          <w:rStyle w:val="CommentReference"/>
        </w:rPr>
        <w:annotationRef/>
      </w: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6" w:author="Sajjad" w:date="2021-06-02T12:25:00Z" w:initials="S">
    <w:p w14:paraId="0C260878" w14:textId="77777777" w:rsidR="003A06C4" w:rsidRPr="003A06C4" w:rsidRDefault="003A06C4" w:rsidP="003A06C4">
      <w:pPr>
        <w:pStyle w:val="CommentText"/>
        <w:rPr>
          <w:rFonts w:ascii="IRANSans(FaNum)" w:hAnsi="IRANSans(FaNum)" w:cs="IRANSans(FaNum)"/>
        </w:rPr>
      </w:pPr>
      <w:r>
        <w:rPr>
          <w:rStyle w:val="CommentReference"/>
        </w:rPr>
        <w:annotationRef/>
      </w: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7" w:author="Sajjad" w:date="2021-06-02T12:25:00Z" w:initials="S">
    <w:p w14:paraId="2A1F883C" w14:textId="77777777" w:rsidR="003A06C4" w:rsidRPr="003A06C4" w:rsidRDefault="003A06C4" w:rsidP="003A06C4">
      <w:pPr>
        <w:pStyle w:val="CommentText"/>
        <w:rPr>
          <w:rFonts w:ascii="IRANSans(FaNum)" w:hAnsi="IRANSans(FaNum)" w:cs="IRANSans(FaNum)"/>
        </w:rPr>
      </w:pPr>
      <w:r>
        <w:rPr>
          <w:rStyle w:val="CommentReference"/>
        </w:rPr>
        <w:annotationRef/>
      </w: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8" w:author="Sajjad" w:date="2021-06-02T12:26:00Z" w:initials="S">
    <w:p w14:paraId="16BA38D2" w14:textId="77777777" w:rsidR="003A06C4" w:rsidRPr="003A06C4" w:rsidRDefault="003A06C4" w:rsidP="003A06C4">
      <w:pPr>
        <w:pStyle w:val="CommentText"/>
        <w:rPr>
          <w:rFonts w:ascii="IRANSans(FaNum)" w:hAnsi="IRANSans(FaNum)" w:cs="IRANSans(FaNum)"/>
        </w:rPr>
      </w:pPr>
      <w:r>
        <w:rPr>
          <w:rStyle w:val="CommentReference"/>
        </w:rPr>
        <w:annotationRef/>
      </w: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9" w:author="Sajjad" w:date="2021-06-02T12:26:00Z" w:initials="S">
    <w:p w14:paraId="01228DA9" w14:textId="77777777" w:rsidR="003A06C4" w:rsidRPr="003A06C4" w:rsidRDefault="003A06C4" w:rsidP="003A06C4">
      <w:pPr>
        <w:pStyle w:val="CommentText"/>
        <w:rPr>
          <w:rFonts w:ascii="IRANSans(FaNum)" w:hAnsi="IRANSans(FaNum)" w:cs="IRANSans(FaNum)"/>
        </w:rPr>
      </w:pPr>
      <w:r>
        <w:rPr>
          <w:rStyle w:val="CommentReference"/>
        </w:rPr>
        <w:annotationRef/>
      </w: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52BB57" w15:done="0"/>
  <w15:commentEx w15:paraId="3CE9E208" w15:done="0"/>
  <w15:commentEx w15:paraId="73911642" w15:done="0"/>
  <w15:commentEx w15:paraId="200FDB83" w15:done="0"/>
  <w15:commentEx w15:paraId="1B64FC0C" w15:done="0"/>
  <w15:commentEx w15:paraId="0C260878" w15:done="0"/>
  <w15:commentEx w15:paraId="2A1F883C" w15:done="0"/>
  <w15:commentEx w15:paraId="16BA38D2" w15:done="0"/>
  <w15:commentEx w15:paraId="01228DA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F2D3D" w14:textId="77777777" w:rsidR="00BF217E" w:rsidRDefault="00BF217E" w:rsidP="003615A0">
      <w:pPr>
        <w:spacing w:after="0" w:line="240" w:lineRule="auto"/>
      </w:pPr>
      <w:r>
        <w:separator/>
      </w:r>
    </w:p>
  </w:endnote>
  <w:endnote w:type="continuationSeparator" w:id="0">
    <w:p w14:paraId="5BB69F7B" w14:textId="77777777" w:rsidR="00BF217E" w:rsidRDefault="00BF217E" w:rsidP="0036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(FaNum)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5"/>
      <w:gridCol w:w="4875"/>
    </w:tblGrid>
    <w:tr w:rsidR="001A55A4" w14:paraId="76450403" w14:textId="77777777" w:rsidTr="00DB0540">
      <w:trPr>
        <w:trHeight w:val="1020"/>
      </w:trPr>
      <w:tc>
        <w:tcPr>
          <w:tcW w:w="250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57AFEDA1" w14:textId="77777777" w:rsidR="001A55A4" w:rsidRPr="007B4DA0" w:rsidRDefault="001A55A4" w:rsidP="00DB0540">
          <w:pPr>
            <w:spacing w:after="0" w:line="240" w:lineRule="auto"/>
            <w:ind w:left="26"/>
            <w:rPr>
              <w:rFonts w:cs="B Nazanin"/>
              <w:color w:val="FF0000"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مسئول </w:t>
          </w:r>
          <w:r w:rsidR="00D3116F">
            <w:rPr>
              <w:rFonts w:cs="B Nazanin" w:hint="cs"/>
              <w:b/>
              <w:bCs/>
              <w:sz w:val="24"/>
              <w:szCs w:val="24"/>
              <w:rtl/>
            </w:rPr>
            <w:t>تیم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 مجری</w:t>
          </w:r>
        </w:p>
        <w:p w14:paraId="133C119C" w14:textId="77777777" w:rsidR="001A55A4" w:rsidRPr="00BC31C2" w:rsidRDefault="001A55A4" w:rsidP="00DB0540">
          <w:pPr>
            <w:pStyle w:val="ListParagraph"/>
            <w:spacing w:after="0" w:line="240" w:lineRule="auto"/>
            <w:ind w:left="0"/>
            <w:rPr>
              <w:rFonts w:cs="B Nazanin"/>
              <w:sz w:val="24"/>
              <w:szCs w:val="24"/>
              <w:rtl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</w:t>
          </w:r>
        </w:p>
      </w:tc>
      <w:tc>
        <w:tcPr>
          <w:tcW w:w="250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027C492B" w14:textId="77777777" w:rsidR="001A55A4" w:rsidRPr="00BC31C2" w:rsidRDefault="001A55A4" w:rsidP="00D3116F">
          <w:pPr>
            <w:pStyle w:val="ListParagraph"/>
            <w:spacing w:after="0" w:line="240" w:lineRule="auto"/>
            <w:ind w:left="0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>مدیر</w:t>
          </w:r>
          <w:r w:rsidR="00D3116F">
            <w:rPr>
              <w:rFonts w:cs="B Nazanin" w:hint="cs"/>
              <w:b/>
              <w:bCs/>
              <w:sz w:val="24"/>
              <w:szCs w:val="24"/>
              <w:rtl/>
            </w:rPr>
            <w:t xml:space="preserve"> مرکز</w:t>
          </w:r>
        </w:p>
        <w:p w14:paraId="750FB2A3" w14:textId="77777777" w:rsidR="001A55A4" w:rsidRPr="00BC31C2" w:rsidRDefault="001A55A4" w:rsidP="007B4DA0">
          <w:pPr>
            <w:pStyle w:val="ListParagraph"/>
            <w:spacing w:after="0" w:line="240" w:lineRule="auto"/>
            <w:ind w:left="566" w:hanging="694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</w:t>
          </w:r>
        </w:p>
      </w:tc>
    </w:tr>
  </w:tbl>
  <w:p w14:paraId="50B7CE1E" w14:textId="0CB5AD06" w:rsidR="00C809D0" w:rsidRPr="00417FD3" w:rsidRDefault="00DB0540" w:rsidP="00DB0540">
    <w:pPr>
      <w:pStyle w:val="Footer"/>
      <w:rPr>
        <w:rFonts w:cs="B Nazanin"/>
      </w:rPr>
    </w:pPr>
    <w:r>
      <w:rPr>
        <w:noProof/>
        <w:rtl/>
        <w:lang w:bidi="ar-SA"/>
      </w:rPr>
      <w:drawing>
        <wp:anchor distT="0" distB="0" distL="114300" distR="114300" simplePos="0" relativeHeight="251662336" behindDoc="0" locked="0" layoutInCell="1" allowOverlap="1" wp14:anchorId="30BB7C19" wp14:editId="300EDD4D">
          <wp:simplePos x="0" y="0"/>
          <wp:positionH relativeFrom="margin">
            <wp:posOffset>-623570</wp:posOffset>
          </wp:positionH>
          <wp:positionV relativeFrom="margin">
            <wp:posOffset>8195641</wp:posOffset>
          </wp:positionV>
          <wp:extent cx="7548245" cy="7683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298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27"/>
                  <a:stretch/>
                </pic:blipFill>
                <pic:spPr bwMode="auto">
                  <a:xfrm>
                    <a:off x="0" y="0"/>
                    <a:ext cx="7548245" cy="768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145">
      <w:rPr>
        <w:rFonts w:cs="B Nazanin"/>
        <w:noProof/>
        <w:lang w:bidi="ar-SA"/>
      </w:rPr>
      <w:drawing>
        <wp:anchor distT="0" distB="0" distL="114300" distR="114300" simplePos="0" relativeHeight="251658240" behindDoc="0" locked="0" layoutInCell="1" allowOverlap="1" wp14:anchorId="6341D81D" wp14:editId="700CB6BC">
          <wp:simplePos x="0" y="0"/>
          <wp:positionH relativeFrom="margin">
            <wp:posOffset>-611505</wp:posOffset>
          </wp:positionH>
          <wp:positionV relativeFrom="margin">
            <wp:posOffset>9218930</wp:posOffset>
          </wp:positionV>
          <wp:extent cx="7524750" cy="840105"/>
          <wp:effectExtent l="0" t="0" r="0" b="0"/>
          <wp:wrapNone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987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024" b="1"/>
                  <a:stretch/>
                </pic:blipFill>
                <pic:spPr bwMode="auto">
                  <a:xfrm>
                    <a:off x="0" y="0"/>
                    <a:ext cx="7524750" cy="840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9E6E" w14:textId="77777777" w:rsidR="00BF217E" w:rsidRDefault="00BF217E" w:rsidP="003615A0">
      <w:pPr>
        <w:spacing w:after="0" w:line="240" w:lineRule="auto"/>
      </w:pPr>
      <w:r>
        <w:separator/>
      </w:r>
    </w:p>
  </w:footnote>
  <w:footnote w:type="continuationSeparator" w:id="0">
    <w:p w14:paraId="649E8BA7" w14:textId="77777777" w:rsidR="00BF217E" w:rsidRDefault="00BF217E" w:rsidP="0036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19831" w14:textId="77777777" w:rsidR="003A06C4" w:rsidRDefault="003A06C4">
    <w:pPr>
      <w:pStyle w:val="Header"/>
    </w:pPr>
    <w:r>
      <w:rPr>
        <w:rFonts w:hint="cs"/>
        <w:noProof/>
        <w:rtl/>
        <w:lang w:bidi="ar-SA"/>
      </w:rPr>
      <w:drawing>
        <wp:anchor distT="0" distB="0" distL="114300" distR="114300" simplePos="0" relativeHeight="251660288" behindDoc="0" locked="0" layoutInCell="1" allowOverlap="1" wp14:anchorId="25A79FA1" wp14:editId="61E6DB99">
          <wp:simplePos x="0" y="0"/>
          <wp:positionH relativeFrom="margin">
            <wp:posOffset>-618821</wp:posOffset>
          </wp:positionH>
          <wp:positionV relativeFrom="margin">
            <wp:posOffset>-1696720</wp:posOffset>
          </wp:positionV>
          <wp:extent cx="7528560" cy="1755140"/>
          <wp:effectExtent l="0" t="0" r="0" b="0"/>
          <wp:wrapNone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98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48"/>
                  <a:stretch/>
                </pic:blipFill>
                <pic:spPr bwMode="auto">
                  <a:xfrm>
                    <a:off x="0" y="0"/>
                    <a:ext cx="7528560" cy="175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2"/>
      </v:shape>
    </w:pict>
  </w:numPicBullet>
  <w:abstractNum w:abstractNumId="0" w15:restartNumberingAfterBreak="0">
    <w:nsid w:val="0001616C"/>
    <w:multiLevelType w:val="hybridMultilevel"/>
    <w:tmpl w:val="80FEFE9E"/>
    <w:lvl w:ilvl="0" w:tplc="D604E5C4">
      <w:start w:val="1"/>
      <w:numFmt w:val="bullet"/>
      <w:pStyle w:val="a"/>
      <w:lvlText w:val=""/>
      <w:lvlJc w:val="left"/>
      <w:pPr>
        <w:tabs>
          <w:tab w:val="num" w:pos="434"/>
        </w:tabs>
        <w:ind w:left="35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3890"/>
    <w:multiLevelType w:val="hybridMultilevel"/>
    <w:tmpl w:val="5CB4F494"/>
    <w:lvl w:ilvl="0" w:tplc="93D4D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AA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2D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82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461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6F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44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CD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68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5CC"/>
    <w:multiLevelType w:val="hybridMultilevel"/>
    <w:tmpl w:val="A75AB200"/>
    <w:lvl w:ilvl="0" w:tplc="5A94665E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3136"/>
    <w:multiLevelType w:val="hybridMultilevel"/>
    <w:tmpl w:val="5846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526DE"/>
    <w:multiLevelType w:val="hybridMultilevel"/>
    <w:tmpl w:val="75F6C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5F1C"/>
    <w:multiLevelType w:val="hybridMultilevel"/>
    <w:tmpl w:val="6AAE1E56"/>
    <w:lvl w:ilvl="0" w:tplc="598CAAFA">
      <w:start w:val="1"/>
      <w:numFmt w:val="bullet"/>
      <w:lvlText w:val=""/>
      <w:lvlJc w:val="left"/>
      <w:pPr>
        <w:ind w:left="360" w:hanging="360"/>
      </w:pPr>
      <w:rPr>
        <w:rFonts w:ascii="Symbol" w:eastAsia="Montserrat Light" w:hAnsi="Symbol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5FD0960"/>
    <w:multiLevelType w:val="hybridMultilevel"/>
    <w:tmpl w:val="4E822A26"/>
    <w:lvl w:ilvl="0" w:tplc="72C66F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8AE"/>
    <w:multiLevelType w:val="multilevel"/>
    <w:tmpl w:val="54E8DF08"/>
    <w:lvl w:ilvl="0">
      <w:start w:val="7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8" w15:restartNumberingAfterBreak="0">
    <w:nsid w:val="2D276DF0"/>
    <w:multiLevelType w:val="hybridMultilevel"/>
    <w:tmpl w:val="516C2EB8"/>
    <w:lvl w:ilvl="0" w:tplc="6B32D3BC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7123C"/>
    <w:multiLevelType w:val="hybridMultilevel"/>
    <w:tmpl w:val="C144FD02"/>
    <w:lvl w:ilvl="0" w:tplc="EBA47D48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508B0"/>
    <w:multiLevelType w:val="hybridMultilevel"/>
    <w:tmpl w:val="F6861220"/>
    <w:lvl w:ilvl="0" w:tplc="B4A0E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4E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E5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C4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82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63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E41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C7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B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FB6"/>
    <w:multiLevelType w:val="hybridMultilevel"/>
    <w:tmpl w:val="2F088FD4"/>
    <w:lvl w:ilvl="0" w:tplc="CE5E6482">
      <w:numFmt w:val="bullet"/>
      <w:lvlText w:val="-"/>
      <w:lvlJc w:val="left"/>
      <w:pPr>
        <w:tabs>
          <w:tab w:val="num" w:pos="746"/>
        </w:tabs>
        <w:ind w:left="746" w:hanging="360"/>
      </w:pPr>
      <w:rPr>
        <w:rFonts w:ascii="Calibri" w:eastAsia="Calibr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2" w15:restartNumberingAfterBreak="0">
    <w:nsid w:val="37A56375"/>
    <w:multiLevelType w:val="hybridMultilevel"/>
    <w:tmpl w:val="43D826F0"/>
    <w:lvl w:ilvl="0" w:tplc="28EEA1EC">
      <w:start w:val="1"/>
      <w:numFmt w:val="decimal"/>
      <w:lvlText w:val="%1."/>
      <w:lvlJc w:val="left"/>
      <w:pPr>
        <w:ind w:left="720" w:hanging="360"/>
      </w:pPr>
      <w:rPr>
        <w:rFonts w:ascii="Ubuntu" w:eastAsia="Ubuntu" w:hAnsi="Ubuntu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47A"/>
    <w:multiLevelType w:val="hybridMultilevel"/>
    <w:tmpl w:val="46A8E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B3B1B"/>
    <w:multiLevelType w:val="multilevel"/>
    <w:tmpl w:val="54E8DF08"/>
    <w:lvl w:ilvl="0">
      <w:start w:val="7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5" w15:restartNumberingAfterBreak="0">
    <w:nsid w:val="3CF70765"/>
    <w:multiLevelType w:val="hybridMultilevel"/>
    <w:tmpl w:val="C666C5DC"/>
    <w:lvl w:ilvl="0" w:tplc="821033C2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6" w15:restartNumberingAfterBreak="0">
    <w:nsid w:val="423B22EF"/>
    <w:multiLevelType w:val="hybridMultilevel"/>
    <w:tmpl w:val="D5E69870"/>
    <w:lvl w:ilvl="0" w:tplc="942267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26B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61E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6CD0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70C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F9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42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9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60A53"/>
    <w:multiLevelType w:val="hybridMultilevel"/>
    <w:tmpl w:val="751403CE"/>
    <w:lvl w:ilvl="0" w:tplc="1A2C7D40">
      <w:start w:val="1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B37C5"/>
    <w:multiLevelType w:val="hybridMultilevel"/>
    <w:tmpl w:val="A2E247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02168"/>
    <w:multiLevelType w:val="hybridMultilevel"/>
    <w:tmpl w:val="C1405FAA"/>
    <w:lvl w:ilvl="0" w:tplc="822064B2">
      <w:start w:val="1"/>
      <w:numFmt w:val="decimal"/>
      <w:pStyle w:val="Heading1"/>
      <w:lvlText w:val="%1-"/>
      <w:lvlJc w:val="left"/>
      <w:pPr>
        <w:tabs>
          <w:tab w:val="num" w:pos="386"/>
        </w:tabs>
        <w:ind w:left="386" w:hanging="360"/>
      </w:pPr>
      <w:rPr>
        <w:rFonts w:cs="B Nazani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0" w15:restartNumberingAfterBreak="0">
    <w:nsid w:val="468D3FDD"/>
    <w:multiLevelType w:val="hybridMultilevel"/>
    <w:tmpl w:val="6DD02806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1" w15:restartNumberingAfterBreak="0">
    <w:nsid w:val="489A790D"/>
    <w:multiLevelType w:val="hybridMultilevel"/>
    <w:tmpl w:val="57D27C02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D0156C8"/>
    <w:multiLevelType w:val="hybridMultilevel"/>
    <w:tmpl w:val="F01E3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640669"/>
    <w:multiLevelType w:val="hybridMultilevel"/>
    <w:tmpl w:val="BE787C5E"/>
    <w:lvl w:ilvl="0" w:tplc="A3987284">
      <w:start w:val="1"/>
      <w:numFmt w:val="decimal"/>
      <w:lvlText w:val="%1."/>
      <w:lvlJc w:val="left"/>
      <w:pPr>
        <w:ind w:left="716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4F983120"/>
    <w:multiLevelType w:val="hybridMultilevel"/>
    <w:tmpl w:val="A24E1D92"/>
    <w:lvl w:ilvl="0" w:tplc="04090017">
      <w:start w:val="1"/>
      <w:numFmt w:val="lowerLetter"/>
      <w:lvlText w:val="%1)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5" w15:restartNumberingAfterBreak="0">
    <w:nsid w:val="51FC69F1"/>
    <w:multiLevelType w:val="hybridMultilevel"/>
    <w:tmpl w:val="2EF27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D1A1F"/>
    <w:multiLevelType w:val="hybridMultilevel"/>
    <w:tmpl w:val="4FBE7C0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465F"/>
    <w:multiLevelType w:val="hybridMultilevel"/>
    <w:tmpl w:val="D6DC679A"/>
    <w:lvl w:ilvl="0" w:tplc="3BB286FC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A130B"/>
    <w:multiLevelType w:val="hybridMultilevel"/>
    <w:tmpl w:val="A128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90F2F"/>
    <w:multiLevelType w:val="hybridMultilevel"/>
    <w:tmpl w:val="9244E56E"/>
    <w:lvl w:ilvl="0" w:tplc="4CD27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CC6C76"/>
    <w:multiLevelType w:val="hybridMultilevel"/>
    <w:tmpl w:val="DA0ED3AE"/>
    <w:lvl w:ilvl="0" w:tplc="662C385A">
      <w:start w:val="1"/>
      <w:numFmt w:val="arabicAbjad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1" w15:restartNumberingAfterBreak="0">
    <w:nsid w:val="74936BDF"/>
    <w:multiLevelType w:val="hybridMultilevel"/>
    <w:tmpl w:val="514AD7CC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2" w15:restartNumberingAfterBreak="0">
    <w:nsid w:val="74E303B1"/>
    <w:multiLevelType w:val="hybridMultilevel"/>
    <w:tmpl w:val="76C00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07F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3C2EB5"/>
    <w:multiLevelType w:val="hybridMultilevel"/>
    <w:tmpl w:val="ADD8E4F0"/>
    <w:lvl w:ilvl="0" w:tplc="D9C8465C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566987"/>
    <w:multiLevelType w:val="hybridMultilevel"/>
    <w:tmpl w:val="DDFEFC3A"/>
    <w:lvl w:ilvl="0" w:tplc="85B0323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752F9"/>
    <w:multiLevelType w:val="hybridMultilevel"/>
    <w:tmpl w:val="9D485CF8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13"/>
  </w:num>
  <w:num w:numId="5">
    <w:abstractNumId w:val="29"/>
  </w:num>
  <w:num w:numId="6">
    <w:abstractNumId w:val="11"/>
  </w:num>
  <w:num w:numId="7">
    <w:abstractNumId w:val="15"/>
  </w:num>
  <w:num w:numId="8">
    <w:abstractNumId w:val="33"/>
  </w:num>
  <w:num w:numId="9">
    <w:abstractNumId w:val="19"/>
  </w:num>
  <w:num w:numId="10">
    <w:abstractNumId w:val="2"/>
  </w:num>
  <w:num w:numId="11">
    <w:abstractNumId w:val="17"/>
  </w:num>
  <w:num w:numId="12">
    <w:abstractNumId w:val="8"/>
  </w:num>
  <w:num w:numId="13">
    <w:abstractNumId w:val="1"/>
  </w:num>
  <w:num w:numId="14">
    <w:abstractNumId w:val="10"/>
  </w:num>
  <w:num w:numId="15">
    <w:abstractNumId w:val="16"/>
  </w:num>
  <w:num w:numId="16">
    <w:abstractNumId w:val="25"/>
  </w:num>
  <w:num w:numId="17">
    <w:abstractNumId w:val="32"/>
  </w:num>
  <w:num w:numId="18">
    <w:abstractNumId w:val="0"/>
  </w:num>
  <w:num w:numId="19">
    <w:abstractNumId w:val="14"/>
  </w:num>
  <w:num w:numId="20">
    <w:abstractNumId w:val="7"/>
  </w:num>
  <w:num w:numId="21">
    <w:abstractNumId w:val="28"/>
  </w:num>
  <w:num w:numId="22">
    <w:abstractNumId w:val="20"/>
  </w:num>
  <w:num w:numId="23">
    <w:abstractNumId w:val="23"/>
  </w:num>
  <w:num w:numId="24">
    <w:abstractNumId w:val="24"/>
  </w:num>
  <w:num w:numId="25">
    <w:abstractNumId w:val="21"/>
  </w:num>
  <w:num w:numId="26">
    <w:abstractNumId w:val="31"/>
  </w:num>
  <w:num w:numId="27">
    <w:abstractNumId w:val="3"/>
  </w:num>
  <w:num w:numId="28">
    <w:abstractNumId w:val="35"/>
  </w:num>
  <w:num w:numId="29">
    <w:abstractNumId w:val="30"/>
  </w:num>
  <w:num w:numId="30">
    <w:abstractNumId w:val="4"/>
  </w:num>
  <w:num w:numId="31">
    <w:abstractNumId w:val="9"/>
  </w:num>
  <w:num w:numId="32">
    <w:abstractNumId w:val="18"/>
  </w:num>
  <w:num w:numId="33">
    <w:abstractNumId w:val="26"/>
  </w:num>
  <w:num w:numId="34">
    <w:abstractNumId w:val="19"/>
  </w:num>
  <w:num w:numId="35">
    <w:abstractNumId w:val="5"/>
  </w:num>
  <w:num w:numId="36">
    <w:abstractNumId w:val="12"/>
  </w:num>
  <w:num w:numId="37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jjad">
    <w15:presenceInfo w15:providerId="None" w15:userId="Sajj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6F"/>
    <w:rsid w:val="00004527"/>
    <w:rsid w:val="00005EEC"/>
    <w:rsid w:val="0001574B"/>
    <w:rsid w:val="00015A2F"/>
    <w:rsid w:val="0002288C"/>
    <w:rsid w:val="00022E89"/>
    <w:rsid w:val="00023148"/>
    <w:rsid w:val="00025A08"/>
    <w:rsid w:val="00030BC2"/>
    <w:rsid w:val="00031BE9"/>
    <w:rsid w:val="00031F2B"/>
    <w:rsid w:val="0003264B"/>
    <w:rsid w:val="0003461A"/>
    <w:rsid w:val="00035127"/>
    <w:rsid w:val="00040208"/>
    <w:rsid w:val="00040D3A"/>
    <w:rsid w:val="00041BDE"/>
    <w:rsid w:val="00045764"/>
    <w:rsid w:val="00047502"/>
    <w:rsid w:val="00052666"/>
    <w:rsid w:val="00053EAD"/>
    <w:rsid w:val="00061CB4"/>
    <w:rsid w:val="00062520"/>
    <w:rsid w:val="00063232"/>
    <w:rsid w:val="00067A80"/>
    <w:rsid w:val="00067B13"/>
    <w:rsid w:val="00071CFD"/>
    <w:rsid w:val="000734F3"/>
    <w:rsid w:val="00074158"/>
    <w:rsid w:val="000754B9"/>
    <w:rsid w:val="00081D8B"/>
    <w:rsid w:val="0008283F"/>
    <w:rsid w:val="00084864"/>
    <w:rsid w:val="00090356"/>
    <w:rsid w:val="00090AA1"/>
    <w:rsid w:val="00092208"/>
    <w:rsid w:val="00094988"/>
    <w:rsid w:val="00097B92"/>
    <w:rsid w:val="000A017F"/>
    <w:rsid w:val="000A0D84"/>
    <w:rsid w:val="000A4104"/>
    <w:rsid w:val="000A4857"/>
    <w:rsid w:val="000A6453"/>
    <w:rsid w:val="000B29D1"/>
    <w:rsid w:val="000B2E2B"/>
    <w:rsid w:val="000B3998"/>
    <w:rsid w:val="000B5579"/>
    <w:rsid w:val="000B6696"/>
    <w:rsid w:val="000B7D25"/>
    <w:rsid w:val="000C55AB"/>
    <w:rsid w:val="000C5791"/>
    <w:rsid w:val="000C59D8"/>
    <w:rsid w:val="000C6361"/>
    <w:rsid w:val="000D6C3D"/>
    <w:rsid w:val="000D6E6C"/>
    <w:rsid w:val="000E0993"/>
    <w:rsid w:val="000E60C4"/>
    <w:rsid w:val="000E79B6"/>
    <w:rsid w:val="000F220D"/>
    <w:rsid w:val="000F474E"/>
    <w:rsid w:val="00101D3E"/>
    <w:rsid w:val="00104B38"/>
    <w:rsid w:val="001071DB"/>
    <w:rsid w:val="00110612"/>
    <w:rsid w:val="0011067E"/>
    <w:rsid w:val="00114634"/>
    <w:rsid w:val="001175C1"/>
    <w:rsid w:val="0012068F"/>
    <w:rsid w:val="00127166"/>
    <w:rsid w:val="001325BD"/>
    <w:rsid w:val="001326AA"/>
    <w:rsid w:val="0013393B"/>
    <w:rsid w:val="00140F1C"/>
    <w:rsid w:val="00141D17"/>
    <w:rsid w:val="0015204A"/>
    <w:rsid w:val="0015345C"/>
    <w:rsid w:val="00153BF8"/>
    <w:rsid w:val="00161BAA"/>
    <w:rsid w:val="00162FA8"/>
    <w:rsid w:val="001708BC"/>
    <w:rsid w:val="00174955"/>
    <w:rsid w:val="001757EE"/>
    <w:rsid w:val="001761AE"/>
    <w:rsid w:val="001813BB"/>
    <w:rsid w:val="00184B90"/>
    <w:rsid w:val="001856AF"/>
    <w:rsid w:val="0018798B"/>
    <w:rsid w:val="00190032"/>
    <w:rsid w:val="001917C2"/>
    <w:rsid w:val="00192677"/>
    <w:rsid w:val="0019565A"/>
    <w:rsid w:val="001A55A4"/>
    <w:rsid w:val="001B011D"/>
    <w:rsid w:val="001B20E3"/>
    <w:rsid w:val="001B26A3"/>
    <w:rsid w:val="001B7155"/>
    <w:rsid w:val="001C3529"/>
    <w:rsid w:val="001C5005"/>
    <w:rsid w:val="001C7FF0"/>
    <w:rsid w:val="001D1D0A"/>
    <w:rsid w:val="001D2A5B"/>
    <w:rsid w:val="001D4BFC"/>
    <w:rsid w:val="001D5938"/>
    <w:rsid w:val="001D6161"/>
    <w:rsid w:val="001E37EE"/>
    <w:rsid w:val="001E4802"/>
    <w:rsid w:val="001E7FED"/>
    <w:rsid w:val="001F2C3F"/>
    <w:rsid w:val="001F50EA"/>
    <w:rsid w:val="001F6922"/>
    <w:rsid w:val="001F7C7B"/>
    <w:rsid w:val="00203EEE"/>
    <w:rsid w:val="00213430"/>
    <w:rsid w:val="00214F9B"/>
    <w:rsid w:val="0021773E"/>
    <w:rsid w:val="00220B01"/>
    <w:rsid w:val="00226D15"/>
    <w:rsid w:val="00226F95"/>
    <w:rsid w:val="002317E2"/>
    <w:rsid w:val="00231E7D"/>
    <w:rsid w:val="00234784"/>
    <w:rsid w:val="0023540D"/>
    <w:rsid w:val="00235D62"/>
    <w:rsid w:val="002366B3"/>
    <w:rsid w:val="002410CE"/>
    <w:rsid w:val="002470C6"/>
    <w:rsid w:val="0025155F"/>
    <w:rsid w:val="00256113"/>
    <w:rsid w:val="00260387"/>
    <w:rsid w:val="00260F7D"/>
    <w:rsid w:val="002626B3"/>
    <w:rsid w:val="00262F21"/>
    <w:rsid w:val="002641F5"/>
    <w:rsid w:val="0027214D"/>
    <w:rsid w:val="00274348"/>
    <w:rsid w:val="00275F5D"/>
    <w:rsid w:val="00277A5D"/>
    <w:rsid w:val="00282B4F"/>
    <w:rsid w:val="002861D3"/>
    <w:rsid w:val="00286A89"/>
    <w:rsid w:val="002904F2"/>
    <w:rsid w:val="002A3342"/>
    <w:rsid w:val="002A374D"/>
    <w:rsid w:val="002A47E1"/>
    <w:rsid w:val="002A608E"/>
    <w:rsid w:val="002B04C1"/>
    <w:rsid w:val="002B2873"/>
    <w:rsid w:val="002B3060"/>
    <w:rsid w:val="002B63D8"/>
    <w:rsid w:val="002C3F01"/>
    <w:rsid w:val="002D0D01"/>
    <w:rsid w:val="002D1D8C"/>
    <w:rsid w:val="002D3415"/>
    <w:rsid w:val="002D5584"/>
    <w:rsid w:val="002D6BA1"/>
    <w:rsid w:val="002D7413"/>
    <w:rsid w:val="002E220B"/>
    <w:rsid w:val="002F04F7"/>
    <w:rsid w:val="002F1677"/>
    <w:rsid w:val="002F1917"/>
    <w:rsid w:val="002F41B9"/>
    <w:rsid w:val="002F57EE"/>
    <w:rsid w:val="002F784B"/>
    <w:rsid w:val="003026A2"/>
    <w:rsid w:val="00306289"/>
    <w:rsid w:val="00311977"/>
    <w:rsid w:val="0031498B"/>
    <w:rsid w:val="00316266"/>
    <w:rsid w:val="00321640"/>
    <w:rsid w:val="0032242D"/>
    <w:rsid w:val="00323A70"/>
    <w:rsid w:val="00323EDB"/>
    <w:rsid w:val="00326312"/>
    <w:rsid w:val="003267C6"/>
    <w:rsid w:val="00326ABB"/>
    <w:rsid w:val="00333292"/>
    <w:rsid w:val="003341DE"/>
    <w:rsid w:val="00336E79"/>
    <w:rsid w:val="00347B03"/>
    <w:rsid w:val="00355410"/>
    <w:rsid w:val="00356FBF"/>
    <w:rsid w:val="00361102"/>
    <w:rsid w:val="003615A0"/>
    <w:rsid w:val="00362E93"/>
    <w:rsid w:val="00363D96"/>
    <w:rsid w:val="00370D7D"/>
    <w:rsid w:val="00373611"/>
    <w:rsid w:val="00377CA1"/>
    <w:rsid w:val="00380AFE"/>
    <w:rsid w:val="00382057"/>
    <w:rsid w:val="003976BD"/>
    <w:rsid w:val="003A06C4"/>
    <w:rsid w:val="003A5B16"/>
    <w:rsid w:val="003A65A1"/>
    <w:rsid w:val="003B0F26"/>
    <w:rsid w:val="003B17E7"/>
    <w:rsid w:val="003B3BA4"/>
    <w:rsid w:val="003B4217"/>
    <w:rsid w:val="003B5719"/>
    <w:rsid w:val="003B6E0B"/>
    <w:rsid w:val="003B7E77"/>
    <w:rsid w:val="003C0B5B"/>
    <w:rsid w:val="003C2808"/>
    <w:rsid w:val="003C3485"/>
    <w:rsid w:val="003D0572"/>
    <w:rsid w:val="003D329A"/>
    <w:rsid w:val="003D4CF9"/>
    <w:rsid w:val="003E067D"/>
    <w:rsid w:val="003E16A6"/>
    <w:rsid w:val="003E1DB2"/>
    <w:rsid w:val="003E4B49"/>
    <w:rsid w:val="003E520F"/>
    <w:rsid w:val="003F0029"/>
    <w:rsid w:val="003F04F5"/>
    <w:rsid w:val="003F152E"/>
    <w:rsid w:val="003F2BA1"/>
    <w:rsid w:val="003F7196"/>
    <w:rsid w:val="004004B4"/>
    <w:rsid w:val="00401C42"/>
    <w:rsid w:val="00404681"/>
    <w:rsid w:val="00405FCE"/>
    <w:rsid w:val="00410615"/>
    <w:rsid w:val="00410AF5"/>
    <w:rsid w:val="00410E46"/>
    <w:rsid w:val="004126C0"/>
    <w:rsid w:val="00413D4F"/>
    <w:rsid w:val="004168BD"/>
    <w:rsid w:val="00417FD3"/>
    <w:rsid w:val="00422983"/>
    <w:rsid w:val="00423046"/>
    <w:rsid w:val="00423324"/>
    <w:rsid w:val="00426923"/>
    <w:rsid w:val="0042786E"/>
    <w:rsid w:val="00430421"/>
    <w:rsid w:val="00430EA3"/>
    <w:rsid w:val="00433824"/>
    <w:rsid w:val="00441A7D"/>
    <w:rsid w:val="00441BA1"/>
    <w:rsid w:val="0044580B"/>
    <w:rsid w:val="004477F5"/>
    <w:rsid w:val="004532F9"/>
    <w:rsid w:val="00454FD6"/>
    <w:rsid w:val="0045621D"/>
    <w:rsid w:val="00462F92"/>
    <w:rsid w:val="00463970"/>
    <w:rsid w:val="00464885"/>
    <w:rsid w:val="00464CCB"/>
    <w:rsid w:val="004660C0"/>
    <w:rsid w:val="004662DB"/>
    <w:rsid w:val="004663B5"/>
    <w:rsid w:val="004701F5"/>
    <w:rsid w:val="004748EF"/>
    <w:rsid w:val="00475C6C"/>
    <w:rsid w:val="00477ADC"/>
    <w:rsid w:val="0048040B"/>
    <w:rsid w:val="0048568F"/>
    <w:rsid w:val="004868A6"/>
    <w:rsid w:val="0049058F"/>
    <w:rsid w:val="00496A20"/>
    <w:rsid w:val="004A22B2"/>
    <w:rsid w:val="004B2664"/>
    <w:rsid w:val="004B3480"/>
    <w:rsid w:val="004D07AF"/>
    <w:rsid w:val="004D1584"/>
    <w:rsid w:val="004D1E07"/>
    <w:rsid w:val="004E285E"/>
    <w:rsid w:val="004E407B"/>
    <w:rsid w:val="004E509C"/>
    <w:rsid w:val="004E65A0"/>
    <w:rsid w:val="004F4FFF"/>
    <w:rsid w:val="004F6A41"/>
    <w:rsid w:val="0050152F"/>
    <w:rsid w:val="00503307"/>
    <w:rsid w:val="00503C5B"/>
    <w:rsid w:val="005117DB"/>
    <w:rsid w:val="00512AEE"/>
    <w:rsid w:val="00513357"/>
    <w:rsid w:val="00516B62"/>
    <w:rsid w:val="005210A2"/>
    <w:rsid w:val="00521713"/>
    <w:rsid w:val="0052210B"/>
    <w:rsid w:val="00532199"/>
    <w:rsid w:val="00532C5E"/>
    <w:rsid w:val="00535BDF"/>
    <w:rsid w:val="00535D07"/>
    <w:rsid w:val="00536633"/>
    <w:rsid w:val="00540BC0"/>
    <w:rsid w:val="005423F3"/>
    <w:rsid w:val="00543009"/>
    <w:rsid w:val="00551C52"/>
    <w:rsid w:val="005539E3"/>
    <w:rsid w:val="00556264"/>
    <w:rsid w:val="005606DB"/>
    <w:rsid w:val="00560CC6"/>
    <w:rsid w:val="005745D3"/>
    <w:rsid w:val="005762F0"/>
    <w:rsid w:val="00577EF2"/>
    <w:rsid w:val="00582430"/>
    <w:rsid w:val="00583DAA"/>
    <w:rsid w:val="00592FCF"/>
    <w:rsid w:val="005934E8"/>
    <w:rsid w:val="00594019"/>
    <w:rsid w:val="0059417E"/>
    <w:rsid w:val="005A158C"/>
    <w:rsid w:val="005A37F1"/>
    <w:rsid w:val="005A59F3"/>
    <w:rsid w:val="005A6B36"/>
    <w:rsid w:val="005A6BA1"/>
    <w:rsid w:val="005B2F94"/>
    <w:rsid w:val="005B5998"/>
    <w:rsid w:val="005C43EC"/>
    <w:rsid w:val="005D1F93"/>
    <w:rsid w:val="005D2986"/>
    <w:rsid w:val="005E522E"/>
    <w:rsid w:val="005F13C7"/>
    <w:rsid w:val="005F2FAF"/>
    <w:rsid w:val="005F52D3"/>
    <w:rsid w:val="005F7C3B"/>
    <w:rsid w:val="005F7E86"/>
    <w:rsid w:val="00603EBD"/>
    <w:rsid w:val="006123CC"/>
    <w:rsid w:val="006150DE"/>
    <w:rsid w:val="006156AC"/>
    <w:rsid w:val="00617005"/>
    <w:rsid w:val="00626070"/>
    <w:rsid w:val="006279BF"/>
    <w:rsid w:val="00633C9E"/>
    <w:rsid w:val="006352A5"/>
    <w:rsid w:val="00641BA7"/>
    <w:rsid w:val="00642895"/>
    <w:rsid w:val="00643130"/>
    <w:rsid w:val="00645F38"/>
    <w:rsid w:val="00652348"/>
    <w:rsid w:val="006523E6"/>
    <w:rsid w:val="00652816"/>
    <w:rsid w:val="00653976"/>
    <w:rsid w:val="00654629"/>
    <w:rsid w:val="0065547C"/>
    <w:rsid w:val="00657EDA"/>
    <w:rsid w:val="00670539"/>
    <w:rsid w:val="00671DD9"/>
    <w:rsid w:val="006813CA"/>
    <w:rsid w:val="006870C4"/>
    <w:rsid w:val="00691395"/>
    <w:rsid w:val="00694AF3"/>
    <w:rsid w:val="00695251"/>
    <w:rsid w:val="00697AE7"/>
    <w:rsid w:val="006A085B"/>
    <w:rsid w:val="006A1F93"/>
    <w:rsid w:val="006A2445"/>
    <w:rsid w:val="006B440E"/>
    <w:rsid w:val="006B68B8"/>
    <w:rsid w:val="006B6D56"/>
    <w:rsid w:val="006C7761"/>
    <w:rsid w:val="006D7A34"/>
    <w:rsid w:val="006E03BD"/>
    <w:rsid w:val="006E3837"/>
    <w:rsid w:val="006E4160"/>
    <w:rsid w:val="006F2B27"/>
    <w:rsid w:val="006F422E"/>
    <w:rsid w:val="00701BC7"/>
    <w:rsid w:val="00706671"/>
    <w:rsid w:val="00710790"/>
    <w:rsid w:val="00721520"/>
    <w:rsid w:val="0072271D"/>
    <w:rsid w:val="0072391B"/>
    <w:rsid w:val="007309F5"/>
    <w:rsid w:val="007355D2"/>
    <w:rsid w:val="00736293"/>
    <w:rsid w:val="0073664E"/>
    <w:rsid w:val="007371B8"/>
    <w:rsid w:val="007379AC"/>
    <w:rsid w:val="00742C01"/>
    <w:rsid w:val="00742C78"/>
    <w:rsid w:val="007448AD"/>
    <w:rsid w:val="00744EEB"/>
    <w:rsid w:val="00747074"/>
    <w:rsid w:val="00750541"/>
    <w:rsid w:val="00753FC1"/>
    <w:rsid w:val="00753FD3"/>
    <w:rsid w:val="0075467B"/>
    <w:rsid w:val="00756183"/>
    <w:rsid w:val="00762E67"/>
    <w:rsid w:val="00765C71"/>
    <w:rsid w:val="00775627"/>
    <w:rsid w:val="00775CCD"/>
    <w:rsid w:val="00783391"/>
    <w:rsid w:val="007838C9"/>
    <w:rsid w:val="00790C92"/>
    <w:rsid w:val="007912C6"/>
    <w:rsid w:val="00793812"/>
    <w:rsid w:val="00793B7B"/>
    <w:rsid w:val="007962E0"/>
    <w:rsid w:val="007A0C4E"/>
    <w:rsid w:val="007A3190"/>
    <w:rsid w:val="007A5032"/>
    <w:rsid w:val="007B0792"/>
    <w:rsid w:val="007B4DA0"/>
    <w:rsid w:val="007C544B"/>
    <w:rsid w:val="007C6007"/>
    <w:rsid w:val="007D09E6"/>
    <w:rsid w:val="007E0326"/>
    <w:rsid w:val="007E52EF"/>
    <w:rsid w:val="007E6254"/>
    <w:rsid w:val="007F1331"/>
    <w:rsid w:val="007F4F7E"/>
    <w:rsid w:val="00800030"/>
    <w:rsid w:val="00806D7F"/>
    <w:rsid w:val="00824A2E"/>
    <w:rsid w:val="0083018F"/>
    <w:rsid w:val="00831D89"/>
    <w:rsid w:val="00836021"/>
    <w:rsid w:val="00836E2F"/>
    <w:rsid w:val="0083754C"/>
    <w:rsid w:val="00850C19"/>
    <w:rsid w:val="00852EAA"/>
    <w:rsid w:val="00856CE7"/>
    <w:rsid w:val="00857C93"/>
    <w:rsid w:val="008609F1"/>
    <w:rsid w:val="00863E58"/>
    <w:rsid w:val="00863EE7"/>
    <w:rsid w:val="008650C6"/>
    <w:rsid w:val="00871C02"/>
    <w:rsid w:val="008728CC"/>
    <w:rsid w:val="00876C00"/>
    <w:rsid w:val="00877840"/>
    <w:rsid w:val="00877D1D"/>
    <w:rsid w:val="0088001F"/>
    <w:rsid w:val="00885D1A"/>
    <w:rsid w:val="00893433"/>
    <w:rsid w:val="00895423"/>
    <w:rsid w:val="008964A9"/>
    <w:rsid w:val="008A090E"/>
    <w:rsid w:val="008A4842"/>
    <w:rsid w:val="008B3D56"/>
    <w:rsid w:val="008B577B"/>
    <w:rsid w:val="008C6849"/>
    <w:rsid w:val="008D00E9"/>
    <w:rsid w:val="008D2507"/>
    <w:rsid w:val="008D3149"/>
    <w:rsid w:val="008D450B"/>
    <w:rsid w:val="008D7F07"/>
    <w:rsid w:val="008E1D5E"/>
    <w:rsid w:val="008E234C"/>
    <w:rsid w:val="008E45D9"/>
    <w:rsid w:val="008E4A94"/>
    <w:rsid w:val="008E4D51"/>
    <w:rsid w:val="008E4E54"/>
    <w:rsid w:val="008E6894"/>
    <w:rsid w:val="008F15E8"/>
    <w:rsid w:val="00901F0A"/>
    <w:rsid w:val="00910669"/>
    <w:rsid w:val="00914E7B"/>
    <w:rsid w:val="00915989"/>
    <w:rsid w:val="00916A68"/>
    <w:rsid w:val="009201C4"/>
    <w:rsid w:val="0092291B"/>
    <w:rsid w:val="00922DED"/>
    <w:rsid w:val="00923AE5"/>
    <w:rsid w:val="00923D93"/>
    <w:rsid w:val="009250F6"/>
    <w:rsid w:val="00930CE8"/>
    <w:rsid w:val="009316D0"/>
    <w:rsid w:val="00931ADF"/>
    <w:rsid w:val="00941056"/>
    <w:rsid w:val="00942FCC"/>
    <w:rsid w:val="00952CA3"/>
    <w:rsid w:val="00954674"/>
    <w:rsid w:val="00955481"/>
    <w:rsid w:val="00957853"/>
    <w:rsid w:val="0096564D"/>
    <w:rsid w:val="0096799C"/>
    <w:rsid w:val="00992E02"/>
    <w:rsid w:val="009A31DE"/>
    <w:rsid w:val="009A6B33"/>
    <w:rsid w:val="009B1388"/>
    <w:rsid w:val="009B4333"/>
    <w:rsid w:val="009B7E9C"/>
    <w:rsid w:val="009C2E86"/>
    <w:rsid w:val="009C42CE"/>
    <w:rsid w:val="009C4D82"/>
    <w:rsid w:val="009D0E41"/>
    <w:rsid w:val="009E062A"/>
    <w:rsid w:val="009E1014"/>
    <w:rsid w:val="009E1FE7"/>
    <w:rsid w:val="009E2B47"/>
    <w:rsid w:val="009E3163"/>
    <w:rsid w:val="009E4CB0"/>
    <w:rsid w:val="009E5875"/>
    <w:rsid w:val="009E62DA"/>
    <w:rsid w:val="009E6EE5"/>
    <w:rsid w:val="009E7C80"/>
    <w:rsid w:val="009F0408"/>
    <w:rsid w:val="009F0BF2"/>
    <w:rsid w:val="00A0666A"/>
    <w:rsid w:val="00A0704C"/>
    <w:rsid w:val="00A122FE"/>
    <w:rsid w:val="00A1436F"/>
    <w:rsid w:val="00A179FA"/>
    <w:rsid w:val="00A206C5"/>
    <w:rsid w:val="00A2097F"/>
    <w:rsid w:val="00A219B6"/>
    <w:rsid w:val="00A23335"/>
    <w:rsid w:val="00A24708"/>
    <w:rsid w:val="00A24CAC"/>
    <w:rsid w:val="00A31345"/>
    <w:rsid w:val="00A32C4B"/>
    <w:rsid w:val="00A36CF2"/>
    <w:rsid w:val="00A400AE"/>
    <w:rsid w:val="00A41E87"/>
    <w:rsid w:val="00A45306"/>
    <w:rsid w:val="00A45CDF"/>
    <w:rsid w:val="00A5086D"/>
    <w:rsid w:val="00A52361"/>
    <w:rsid w:val="00A5342E"/>
    <w:rsid w:val="00A54301"/>
    <w:rsid w:val="00A638E5"/>
    <w:rsid w:val="00A655AF"/>
    <w:rsid w:val="00A6572D"/>
    <w:rsid w:val="00A76823"/>
    <w:rsid w:val="00A80273"/>
    <w:rsid w:val="00A809B2"/>
    <w:rsid w:val="00A81710"/>
    <w:rsid w:val="00A82C40"/>
    <w:rsid w:val="00A865A5"/>
    <w:rsid w:val="00A90DFC"/>
    <w:rsid w:val="00A940F8"/>
    <w:rsid w:val="00A953F2"/>
    <w:rsid w:val="00A95B85"/>
    <w:rsid w:val="00A97228"/>
    <w:rsid w:val="00AA0118"/>
    <w:rsid w:val="00AA5228"/>
    <w:rsid w:val="00AA5A3F"/>
    <w:rsid w:val="00AB125C"/>
    <w:rsid w:val="00AC0CDC"/>
    <w:rsid w:val="00AC2FAD"/>
    <w:rsid w:val="00AC3523"/>
    <w:rsid w:val="00AC4159"/>
    <w:rsid w:val="00AD4691"/>
    <w:rsid w:val="00AD5279"/>
    <w:rsid w:val="00AE1CB4"/>
    <w:rsid w:val="00AF2B64"/>
    <w:rsid w:val="00AF3D3F"/>
    <w:rsid w:val="00B07108"/>
    <w:rsid w:val="00B07E8B"/>
    <w:rsid w:val="00B141E9"/>
    <w:rsid w:val="00B163D5"/>
    <w:rsid w:val="00B228D8"/>
    <w:rsid w:val="00B31DD4"/>
    <w:rsid w:val="00B3242D"/>
    <w:rsid w:val="00B34449"/>
    <w:rsid w:val="00B41655"/>
    <w:rsid w:val="00B41F64"/>
    <w:rsid w:val="00B423B9"/>
    <w:rsid w:val="00B42D24"/>
    <w:rsid w:val="00B441A1"/>
    <w:rsid w:val="00B448F4"/>
    <w:rsid w:val="00B5313C"/>
    <w:rsid w:val="00B547AA"/>
    <w:rsid w:val="00B572EC"/>
    <w:rsid w:val="00B57B42"/>
    <w:rsid w:val="00B61681"/>
    <w:rsid w:val="00B61764"/>
    <w:rsid w:val="00B670EF"/>
    <w:rsid w:val="00B70A6B"/>
    <w:rsid w:val="00B70A93"/>
    <w:rsid w:val="00B7285F"/>
    <w:rsid w:val="00B73B3A"/>
    <w:rsid w:val="00B74EF5"/>
    <w:rsid w:val="00B769A2"/>
    <w:rsid w:val="00B82090"/>
    <w:rsid w:val="00B8319F"/>
    <w:rsid w:val="00B85758"/>
    <w:rsid w:val="00B91FB3"/>
    <w:rsid w:val="00B94AF8"/>
    <w:rsid w:val="00B97640"/>
    <w:rsid w:val="00BA1B63"/>
    <w:rsid w:val="00BA4CAE"/>
    <w:rsid w:val="00BA7E2E"/>
    <w:rsid w:val="00BB53F6"/>
    <w:rsid w:val="00BB6E48"/>
    <w:rsid w:val="00BB799F"/>
    <w:rsid w:val="00BC04B3"/>
    <w:rsid w:val="00BC0B04"/>
    <w:rsid w:val="00BC31C2"/>
    <w:rsid w:val="00BC35CD"/>
    <w:rsid w:val="00BC3749"/>
    <w:rsid w:val="00BC4BEE"/>
    <w:rsid w:val="00BC5659"/>
    <w:rsid w:val="00BC5F03"/>
    <w:rsid w:val="00BD4A17"/>
    <w:rsid w:val="00BE2457"/>
    <w:rsid w:val="00BE433C"/>
    <w:rsid w:val="00BE7634"/>
    <w:rsid w:val="00BF0D06"/>
    <w:rsid w:val="00BF217E"/>
    <w:rsid w:val="00BF581A"/>
    <w:rsid w:val="00BF6FE8"/>
    <w:rsid w:val="00BF7DD2"/>
    <w:rsid w:val="00C02FF6"/>
    <w:rsid w:val="00C05A5D"/>
    <w:rsid w:val="00C12140"/>
    <w:rsid w:val="00C12AE8"/>
    <w:rsid w:val="00C12ECA"/>
    <w:rsid w:val="00C17AE0"/>
    <w:rsid w:val="00C31C6C"/>
    <w:rsid w:val="00C320A3"/>
    <w:rsid w:val="00C329FA"/>
    <w:rsid w:val="00C347C1"/>
    <w:rsid w:val="00C37A42"/>
    <w:rsid w:val="00C37D7A"/>
    <w:rsid w:val="00C42347"/>
    <w:rsid w:val="00C46678"/>
    <w:rsid w:val="00C47E41"/>
    <w:rsid w:val="00C50D77"/>
    <w:rsid w:val="00C54301"/>
    <w:rsid w:val="00C56BB5"/>
    <w:rsid w:val="00C60A73"/>
    <w:rsid w:val="00C61102"/>
    <w:rsid w:val="00C6766F"/>
    <w:rsid w:val="00C75B4F"/>
    <w:rsid w:val="00C809D0"/>
    <w:rsid w:val="00C81C6B"/>
    <w:rsid w:val="00C8357B"/>
    <w:rsid w:val="00C845AC"/>
    <w:rsid w:val="00C873D6"/>
    <w:rsid w:val="00C90681"/>
    <w:rsid w:val="00C94C2A"/>
    <w:rsid w:val="00CA17EE"/>
    <w:rsid w:val="00CA42FD"/>
    <w:rsid w:val="00CA4659"/>
    <w:rsid w:val="00CB267C"/>
    <w:rsid w:val="00CC2248"/>
    <w:rsid w:val="00CC5A89"/>
    <w:rsid w:val="00CD0A86"/>
    <w:rsid w:val="00CD35DC"/>
    <w:rsid w:val="00CD3D88"/>
    <w:rsid w:val="00CD4262"/>
    <w:rsid w:val="00CF009A"/>
    <w:rsid w:val="00CF234F"/>
    <w:rsid w:val="00CF7AB4"/>
    <w:rsid w:val="00D01873"/>
    <w:rsid w:val="00D044A8"/>
    <w:rsid w:val="00D20859"/>
    <w:rsid w:val="00D23CA6"/>
    <w:rsid w:val="00D24FA1"/>
    <w:rsid w:val="00D26FFE"/>
    <w:rsid w:val="00D3116F"/>
    <w:rsid w:val="00D33908"/>
    <w:rsid w:val="00D43525"/>
    <w:rsid w:val="00D50968"/>
    <w:rsid w:val="00D516A0"/>
    <w:rsid w:val="00D561BB"/>
    <w:rsid w:val="00D64571"/>
    <w:rsid w:val="00D64FE4"/>
    <w:rsid w:val="00D6645A"/>
    <w:rsid w:val="00D668E4"/>
    <w:rsid w:val="00D726D2"/>
    <w:rsid w:val="00D72F7A"/>
    <w:rsid w:val="00D80535"/>
    <w:rsid w:val="00D83E3D"/>
    <w:rsid w:val="00D842AB"/>
    <w:rsid w:val="00D861EE"/>
    <w:rsid w:val="00D86FD6"/>
    <w:rsid w:val="00D90EFD"/>
    <w:rsid w:val="00D91FDC"/>
    <w:rsid w:val="00D95FC6"/>
    <w:rsid w:val="00DA1F38"/>
    <w:rsid w:val="00DA27B4"/>
    <w:rsid w:val="00DA4F33"/>
    <w:rsid w:val="00DA6028"/>
    <w:rsid w:val="00DB0540"/>
    <w:rsid w:val="00DB1F46"/>
    <w:rsid w:val="00DB4937"/>
    <w:rsid w:val="00DD21AC"/>
    <w:rsid w:val="00DD2BCB"/>
    <w:rsid w:val="00DD5A29"/>
    <w:rsid w:val="00DD78C3"/>
    <w:rsid w:val="00DE0231"/>
    <w:rsid w:val="00DE05BC"/>
    <w:rsid w:val="00DE0678"/>
    <w:rsid w:val="00DE0D95"/>
    <w:rsid w:val="00DE439A"/>
    <w:rsid w:val="00DE67F4"/>
    <w:rsid w:val="00DF0540"/>
    <w:rsid w:val="00DF76D2"/>
    <w:rsid w:val="00E00FFA"/>
    <w:rsid w:val="00E01A29"/>
    <w:rsid w:val="00E04E6E"/>
    <w:rsid w:val="00E057A7"/>
    <w:rsid w:val="00E0718B"/>
    <w:rsid w:val="00E10F58"/>
    <w:rsid w:val="00E114A0"/>
    <w:rsid w:val="00E13340"/>
    <w:rsid w:val="00E20F24"/>
    <w:rsid w:val="00E22473"/>
    <w:rsid w:val="00E23BC9"/>
    <w:rsid w:val="00E24C8A"/>
    <w:rsid w:val="00E26389"/>
    <w:rsid w:val="00E31CD7"/>
    <w:rsid w:val="00E33436"/>
    <w:rsid w:val="00E352A3"/>
    <w:rsid w:val="00E4284E"/>
    <w:rsid w:val="00E43BCE"/>
    <w:rsid w:val="00E46242"/>
    <w:rsid w:val="00E50AD3"/>
    <w:rsid w:val="00E50B79"/>
    <w:rsid w:val="00E53758"/>
    <w:rsid w:val="00E56F07"/>
    <w:rsid w:val="00E65963"/>
    <w:rsid w:val="00E65FBD"/>
    <w:rsid w:val="00E7001B"/>
    <w:rsid w:val="00E75123"/>
    <w:rsid w:val="00E8064D"/>
    <w:rsid w:val="00E8174B"/>
    <w:rsid w:val="00E87FBA"/>
    <w:rsid w:val="00E91683"/>
    <w:rsid w:val="00E96836"/>
    <w:rsid w:val="00EB04F2"/>
    <w:rsid w:val="00EB1382"/>
    <w:rsid w:val="00EB2CD2"/>
    <w:rsid w:val="00EB34C5"/>
    <w:rsid w:val="00EB5B44"/>
    <w:rsid w:val="00EB5C85"/>
    <w:rsid w:val="00EB6D0E"/>
    <w:rsid w:val="00EC1239"/>
    <w:rsid w:val="00EC5CE1"/>
    <w:rsid w:val="00ED29E5"/>
    <w:rsid w:val="00ED437D"/>
    <w:rsid w:val="00ED6698"/>
    <w:rsid w:val="00ED7558"/>
    <w:rsid w:val="00EE35F9"/>
    <w:rsid w:val="00EE4217"/>
    <w:rsid w:val="00EE660B"/>
    <w:rsid w:val="00EE76AF"/>
    <w:rsid w:val="00EF06FC"/>
    <w:rsid w:val="00EF4BDD"/>
    <w:rsid w:val="00EF62D1"/>
    <w:rsid w:val="00F00035"/>
    <w:rsid w:val="00F003B1"/>
    <w:rsid w:val="00F0124C"/>
    <w:rsid w:val="00F014FD"/>
    <w:rsid w:val="00F074A6"/>
    <w:rsid w:val="00F14D14"/>
    <w:rsid w:val="00F222A9"/>
    <w:rsid w:val="00F30345"/>
    <w:rsid w:val="00F334DE"/>
    <w:rsid w:val="00F40FDB"/>
    <w:rsid w:val="00F412E4"/>
    <w:rsid w:val="00F45DA5"/>
    <w:rsid w:val="00F4605F"/>
    <w:rsid w:val="00F46757"/>
    <w:rsid w:val="00F57A79"/>
    <w:rsid w:val="00F677F7"/>
    <w:rsid w:val="00F71A77"/>
    <w:rsid w:val="00F739B8"/>
    <w:rsid w:val="00F778D8"/>
    <w:rsid w:val="00F819A4"/>
    <w:rsid w:val="00F81BD0"/>
    <w:rsid w:val="00F849DB"/>
    <w:rsid w:val="00F877DE"/>
    <w:rsid w:val="00F91157"/>
    <w:rsid w:val="00F91A83"/>
    <w:rsid w:val="00F94A5D"/>
    <w:rsid w:val="00FA0145"/>
    <w:rsid w:val="00FA0AA4"/>
    <w:rsid w:val="00FA1194"/>
    <w:rsid w:val="00FA3485"/>
    <w:rsid w:val="00FA64D9"/>
    <w:rsid w:val="00FB30D2"/>
    <w:rsid w:val="00FC0604"/>
    <w:rsid w:val="00FC3E74"/>
    <w:rsid w:val="00FC7451"/>
    <w:rsid w:val="00FD109A"/>
    <w:rsid w:val="00FD10D8"/>
    <w:rsid w:val="00FD1865"/>
    <w:rsid w:val="00FD2F0F"/>
    <w:rsid w:val="00FD5D4B"/>
    <w:rsid w:val="00FE45E0"/>
    <w:rsid w:val="00FF71DF"/>
    <w:rsid w:val="00FF765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417CD"/>
  <w15:docId w15:val="{C8A4F30B-20A7-40DC-B534-4DFAA19F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388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D86FD6"/>
    <w:pPr>
      <w:numPr>
        <w:numId w:val="9"/>
      </w:numPr>
      <w:spacing w:before="200" w:after="0"/>
      <w:contextualSpacing w:val="0"/>
      <w:outlineLvl w:val="0"/>
    </w:pPr>
    <w:rPr>
      <w:rFonts w:cs="B Nazanin"/>
      <w:b/>
      <w:bCs/>
      <w:sz w:val="24"/>
      <w:szCs w:val="24"/>
    </w:rPr>
  </w:style>
  <w:style w:type="paragraph" w:styleId="Heading2">
    <w:name w:val="heading 2"/>
    <w:aliases w:val="Heading 2 Char"/>
    <w:basedOn w:val="Normal"/>
    <w:next w:val="Normal"/>
    <w:link w:val="Heading2Char1"/>
    <w:autoRedefine/>
    <w:qFormat/>
    <w:rsid w:val="00C56BB5"/>
    <w:pPr>
      <w:keepNext/>
      <w:spacing w:after="0" w:line="240" w:lineRule="auto"/>
      <w:outlineLvl w:val="1"/>
    </w:pPr>
    <w:rPr>
      <w:rFonts w:cs="B Nazanin"/>
      <w:b/>
      <w:bCs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6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6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836"/>
    <w:pPr>
      <w:ind w:left="720"/>
      <w:contextualSpacing/>
    </w:pPr>
  </w:style>
  <w:style w:type="table" w:styleId="TableGrid">
    <w:name w:val="Table Grid"/>
    <w:basedOn w:val="TableNormal"/>
    <w:uiPriority w:val="39"/>
    <w:rsid w:val="00DA6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1">
    <w:name w:val="Heading 2 Char1"/>
    <w:aliases w:val="Heading 2 Char Char"/>
    <w:link w:val="Heading2"/>
    <w:rsid w:val="00C56BB5"/>
    <w:rPr>
      <w:rFonts w:ascii="Calibri" w:eastAsia="Calibri" w:hAnsi="Calibri" w:cs="B Nazanin"/>
      <w:b/>
      <w:bCs/>
      <w:sz w:val="32"/>
      <w:szCs w:val="36"/>
      <w:lang w:val="en-US" w:eastAsia="en-US" w:bidi="fa-IR"/>
    </w:rPr>
  </w:style>
  <w:style w:type="paragraph" w:customStyle="1" w:styleId="a">
    <w:name w:val="شرحكار"/>
    <w:basedOn w:val="Normal"/>
    <w:rsid w:val="00AE1CB4"/>
    <w:pPr>
      <w:numPr>
        <w:numId w:val="18"/>
      </w:num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74"/>
    <w:rPr>
      <w:rFonts w:ascii="Tahoma" w:hAnsi="Tahoma" w:cs="Tahoma"/>
      <w:sz w:val="16"/>
      <w:szCs w:val="1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641BA7"/>
    <w:pPr>
      <w:bidi w:val="0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5A0"/>
    <w:pPr>
      <w:bidi w:val="0"/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5A0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615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E8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E8"/>
    <w:rPr>
      <w:sz w:val="22"/>
      <w:szCs w:val="22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D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F07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07"/>
    <w:rPr>
      <w:b/>
      <w:bCs/>
      <w:lang w:bidi="fa-IR"/>
    </w:rPr>
  </w:style>
  <w:style w:type="paragraph" w:styleId="NoSpacing">
    <w:name w:val="No Spacing"/>
    <w:basedOn w:val="Normal"/>
    <w:uiPriority w:val="1"/>
    <w:qFormat/>
    <w:rsid w:val="00691395"/>
    <w:pPr>
      <w:spacing w:after="0"/>
      <w:ind w:left="26"/>
    </w:pPr>
    <w:rPr>
      <w:rFonts w:cs="B Nazanin"/>
      <w:i/>
      <w:iCs/>
      <w:color w:val="C00000"/>
      <w:sz w:val="24"/>
      <w:szCs w:val="24"/>
    </w:rPr>
  </w:style>
  <w:style w:type="paragraph" w:customStyle="1" w:styleId="a0">
    <w:name w:val="سرتیتر جدول"/>
    <w:basedOn w:val="Normal"/>
    <w:autoRedefine/>
    <w:qFormat/>
    <w:rsid w:val="002B2873"/>
    <w:pPr>
      <w:framePr w:hSpace="180" w:wrap="around" w:vAnchor="text" w:hAnchor="text" w:xAlign="center" w:y="1"/>
      <w:spacing w:after="0"/>
      <w:ind w:left="26"/>
      <w:suppressOverlap/>
      <w:jc w:val="center"/>
    </w:pPr>
    <w:rPr>
      <w:rFonts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FD6"/>
    <w:rPr>
      <w:rFonts w:cs="B Nazanin"/>
      <w:b/>
      <w:bCs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6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65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bidi="fa-IR"/>
    </w:rPr>
  </w:style>
  <w:style w:type="paragraph" w:styleId="BodyText">
    <w:name w:val="Body Text"/>
    <w:basedOn w:val="Normal"/>
    <w:link w:val="BodyTextChar"/>
    <w:uiPriority w:val="1"/>
    <w:qFormat/>
    <w:rsid w:val="0019565A"/>
    <w:pPr>
      <w:widowControl w:val="0"/>
      <w:autoSpaceDE w:val="0"/>
      <w:autoSpaceDN w:val="0"/>
      <w:bidi w:val="0"/>
      <w:spacing w:after="0" w:line="240" w:lineRule="auto"/>
    </w:pPr>
    <w:rPr>
      <w:rFonts w:ascii="Montserrat Light" w:eastAsia="Montserrat Light" w:hAnsi="Montserrat Light" w:cs="Montserrat Light"/>
      <w:sz w:val="18"/>
      <w:szCs w:val="1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9565A"/>
    <w:rPr>
      <w:rFonts w:ascii="Montserrat Light" w:eastAsia="Montserrat Light" w:hAnsi="Montserrat Light" w:cs="Montserrat Light"/>
      <w:sz w:val="18"/>
      <w:szCs w:val="18"/>
    </w:rPr>
  </w:style>
  <w:style w:type="paragraph" w:styleId="NormalWeb">
    <w:name w:val="Normal (Web)"/>
    <w:basedOn w:val="Normal"/>
    <w:uiPriority w:val="99"/>
    <w:unhideWhenUsed/>
    <w:rsid w:val="001956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jjad\AppData\Local\Temp\Rar$DIa13996.40821\13991220%20&#1601;&#1585;&#1605;%201&#1605;&#8204;&#8204;&#1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277B-88C1-45A1-B455-287F838A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13991220 فرم 1م‌‌ر.dotx</Template>
  <TotalTime>12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Hewlett-Packard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Sajjad</dc:creator>
  <cp:keywords/>
  <cp:lastModifiedBy>Sajjad</cp:lastModifiedBy>
  <cp:revision>4</cp:revision>
  <cp:lastPrinted>2014-04-26T10:15:00Z</cp:lastPrinted>
  <dcterms:created xsi:type="dcterms:W3CDTF">2021-05-20T10:34:00Z</dcterms:created>
  <dcterms:modified xsi:type="dcterms:W3CDTF">2021-06-02T08:00:00Z</dcterms:modified>
</cp:coreProperties>
</file>